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532BC931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3810E8">
        <w:t>Making Tables accessible</w:t>
      </w:r>
      <w:r w:rsidR="00671806" w:rsidRPr="00671806">
        <w:t>.</w:t>
      </w:r>
    </w:p>
    <w:p w14:paraId="58400430" w14:textId="5BEC192C" w:rsidR="00882E3A" w:rsidRPr="00FF7050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882E3A" w:rsidRPr="00FF7050">
          <w:rPr>
            <w:rStyle w:val="Hyperlink"/>
          </w:rPr>
          <w:t>https://edgehill.cloud.panopto</w:t>
        </w:r>
      </w:hyperlink>
    </w:p>
    <w:p w14:paraId="672A6659" w14:textId="248971FE" w:rsidR="00882E3A" w:rsidRDefault="00882E3A" w:rsidP="00882E3A">
      <w:pPr>
        <w:pStyle w:val="NoSpacing"/>
      </w:pPr>
    </w:p>
    <w:p w14:paraId="081711C2" w14:textId="4D327A2D" w:rsidR="0003716B" w:rsidRPr="00AA5251" w:rsidRDefault="008D3B7D" w:rsidP="00882E3A">
      <w:pPr>
        <w:pStyle w:val="NoSpacing"/>
      </w:pPr>
      <w:r>
        <w:t>Date published:</w:t>
      </w:r>
      <w:r>
        <w:tab/>
      </w:r>
      <w:r w:rsidR="00DD177D">
        <w:t>0</w:t>
      </w:r>
      <w:r w:rsidR="002E4476">
        <w:t>9</w:t>
      </w:r>
      <w:r w:rsidR="0003716B" w:rsidRPr="00AA5251">
        <w:t>/</w:t>
      </w:r>
      <w:r w:rsidR="00643F71">
        <w:t>0</w:t>
      </w:r>
      <w:r w:rsidR="002E4476">
        <w:t>4</w:t>
      </w:r>
      <w:r w:rsidR="0003716B" w:rsidRPr="00AA5251">
        <w:t>/</w:t>
      </w:r>
      <w:r w:rsidR="002E4476">
        <w:t>2024</w:t>
      </w:r>
    </w:p>
    <w:p w14:paraId="2E374411" w14:textId="722C7B10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7924384D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0F266C">
        <w:t>1</w:t>
      </w:r>
      <w:r w:rsidR="005524BD">
        <w:t xml:space="preserve"> minute </w:t>
      </w:r>
      <w:r w:rsidR="003810E8">
        <w:t>1</w:t>
      </w:r>
      <w:r w:rsidR="00FF7050">
        <w:t>5</w:t>
      </w:r>
      <w:r w:rsidR="005524BD">
        <w:t xml:space="preserve"> seconds</w:t>
      </w:r>
    </w:p>
    <w:p w14:paraId="732176F5" w14:textId="12861623" w:rsidR="002E4476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0F266C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3B8735C4" w14:textId="5D61821B" w:rsidR="00132412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0F266C">
        <w:t>Learning Technology De</w:t>
      </w:r>
      <w:r w:rsidR="00132412">
        <w:t>velopment</w:t>
      </w:r>
      <w:r w:rsidR="002E4476">
        <w:t xml:space="preserve"> </w:t>
      </w:r>
    </w:p>
    <w:p w14:paraId="7139B9F5" w14:textId="51E347AD" w:rsidR="0003716B" w:rsidRPr="00AA5251" w:rsidRDefault="00132412" w:rsidP="00132412">
      <w:pPr>
        <w:pStyle w:val="NoSpacing"/>
        <w:ind w:left="1440" w:firstLine="720"/>
      </w:pPr>
      <w:r>
        <w:t xml:space="preserve">AI </w:t>
      </w:r>
      <w:r w:rsidR="002E4476">
        <w:t>voice</w:t>
      </w:r>
      <w:r>
        <w:t xml:space="preserve"> generator used</w:t>
      </w:r>
      <w:r w:rsidR="002E4476">
        <w:t xml:space="preserve"> (</w:t>
      </w:r>
      <w:r w:rsidRPr="00132412">
        <w:t>https://elevenlabs.io/</w:t>
      </w:r>
      <w:r>
        <w:t>)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42432A76" w14:textId="6D795AB6" w:rsidR="003810E8" w:rsidRDefault="001E0B91" w:rsidP="003810E8">
      <w:pPr>
        <w:pStyle w:val="NoSpacing"/>
        <w:ind w:left="2160" w:hanging="2160"/>
      </w:pPr>
      <w:r w:rsidRPr="00882E3A">
        <w:t xml:space="preserve">&gt;&gt; </w:t>
      </w:r>
      <w:r w:rsidR="002E4476">
        <w:t>A</w:t>
      </w:r>
      <w:r w:rsidR="00132412">
        <w:t>I</w:t>
      </w:r>
      <w:r w:rsidR="002E4476">
        <w:t xml:space="preserve"> Voice</w:t>
      </w:r>
      <w:r w:rsidRPr="00882E3A">
        <w:t>:</w:t>
      </w:r>
      <w:r w:rsidR="009671D0">
        <w:tab/>
      </w:r>
      <w:r w:rsidR="003810E8">
        <w:t>Tables that include nested tables</w:t>
      </w:r>
      <w:r w:rsidR="00DB65B2">
        <w:t>, s</w:t>
      </w:r>
      <w:r w:rsidR="003810E8">
        <w:t>plit cells or merged cells can confuse even the best screen reading programs.</w:t>
      </w:r>
    </w:p>
    <w:p w14:paraId="25C0C2D7" w14:textId="77777777" w:rsidR="003810E8" w:rsidRDefault="003810E8" w:rsidP="003810E8">
      <w:pPr>
        <w:pStyle w:val="NoSpacing"/>
        <w:ind w:left="2160" w:hanging="2160"/>
      </w:pPr>
    </w:p>
    <w:p w14:paraId="6EFF8101" w14:textId="77777777" w:rsidR="003810E8" w:rsidRDefault="003810E8" w:rsidP="003810E8">
      <w:pPr>
        <w:pStyle w:val="NoSpacing"/>
        <w:ind w:left="2160"/>
      </w:pPr>
      <w:r>
        <w:t>One way to check the accessibility of a table is to try navigating all the way through the table, using only the tab key.</w:t>
      </w:r>
    </w:p>
    <w:p w14:paraId="5B04E777" w14:textId="77777777" w:rsidR="003810E8" w:rsidRDefault="003810E8" w:rsidP="003810E8">
      <w:pPr>
        <w:pStyle w:val="NoSpacing"/>
        <w:ind w:left="2160" w:hanging="2160"/>
      </w:pPr>
    </w:p>
    <w:p w14:paraId="6630B3D8" w14:textId="77777777" w:rsidR="003810E8" w:rsidRDefault="003810E8" w:rsidP="003810E8">
      <w:pPr>
        <w:pStyle w:val="NoSpacing"/>
        <w:ind w:left="2160"/>
      </w:pPr>
      <w:r>
        <w:t>Start from the top left cell, and if you can, tab through the table smoothly, cell by cell and row by row.</w:t>
      </w:r>
    </w:p>
    <w:p w14:paraId="757049B8" w14:textId="77777777" w:rsidR="003810E8" w:rsidRDefault="003810E8" w:rsidP="003810E8">
      <w:pPr>
        <w:pStyle w:val="NoSpacing"/>
        <w:ind w:left="2160" w:hanging="2160"/>
      </w:pPr>
    </w:p>
    <w:p w14:paraId="45F8C888" w14:textId="77777777" w:rsidR="008B3C66" w:rsidRDefault="003810E8" w:rsidP="003810E8">
      <w:pPr>
        <w:pStyle w:val="NoSpacing"/>
        <w:ind w:left="2160"/>
      </w:pPr>
      <w:r>
        <w:t xml:space="preserve">A screen reader should have no trouble with it. </w:t>
      </w:r>
    </w:p>
    <w:p w14:paraId="3AC7C3F6" w14:textId="77777777" w:rsidR="008B3C66" w:rsidRDefault="008B3C66" w:rsidP="003810E8">
      <w:pPr>
        <w:pStyle w:val="NoSpacing"/>
        <w:ind w:left="2160"/>
      </w:pPr>
    </w:p>
    <w:p w14:paraId="6FC91964" w14:textId="7431EFC1" w:rsidR="003810E8" w:rsidRDefault="003810E8" w:rsidP="003810E8">
      <w:pPr>
        <w:pStyle w:val="NoSpacing"/>
        <w:ind w:left="2160"/>
      </w:pPr>
      <w:r>
        <w:t>Next, consider implementing a designated header row for your table.</w:t>
      </w:r>
    </w:p>
    <w:p w14:paraId="10E013C8" w14:textId="77777777" w:rsidR="003810E8" w:rsidRDefault="003810E8" w:rsidP="003810E8">
      <w:pPr>
        <w:pStyle w:val="NoSpacing"/>
        <w:ind w:left="2160" w:hanging="2160"/>
      </w:pPr>
    </w:p>
    <w:p w14:paraId="7F639C45" w14:textId="77777777" w:rsidR="003810E8" w:rsidRDefault="003810E8" w:rsidP="003810E8">
      <w:pPr>
        <w:pStyle w:val="NoSpacing"/>
        <w:ind w:left="2160"/>
      </w:pPr>
      <w:r>
        <w:t>This makes it easier for the screen reader to navigate the table,</w:t>
      </w:r>
    </w:p>
    <w:p w14:paraId="2B6F013F" w14:textId="77777777" w:rsidR="003810E8" w:rsidRDefault="003810E8" w:rsidP="003810E8">
      <w:pPr>
        <w:pStyle w:val="NoSpacing"/>
        <w:ind w:left="2160" w:hanging="2160"/>
      </w:pPr>
    </w:p>
    <w:p w14:paraId="5C8FA33B" w14:textId="6DBBF8A5" w:rsidR="003810E8" w:rsidRDefault="003810E8" w:rsidP="003810E8">
      <w:pPr>
        <w:pStyle w:val="NoSpacing"/>
        <w:ind w:left="2160"/>
      </w:pPr>
      <w:r>
        <w:t>and some screen readers will call out the name of the row or column before reading the data</w:t>
      </w:r>
      <w:r w:rsidR="008E0510">
        <w:t>,</w:t>
      </w:r>
      <w:r>
        <w:t xml:space="preserve"> to designate a row as a header.</w:t>
      </w:r>
    </w:p>
    <w:p w14:paraId="0D75E401" w14:textId="77777777" w:rsidR="003810E8" w:rsidRDefault="003810E8" w:rsidP="003810E8">
      <w:pPr>
        <w:pStyle w:val="NoSpacing"/>
        <w:ind w:left="2160" w:hanging="2160"/>
      </w:pPr>
    </w:p>
    <w:p w14:paraId="7EB8BE78" w14:textId="6EBA8EB7" w:rsidR="003810E8" w:rsidRDefault="003810E8" w:rsidP="003810E8">
      <w:pPr>
        <w:pStyle w:val="NoSpacing"/>
        <w:ind w:left="2160"/>
      </w:pPr>
      <w:r>
        <w:t xml:space="preserve">Select it, then right click and select </w:t>
      </w:r>
      <w:r w:rsidR="0012474C" w:rsidRPr="0012474C">
        <w:rPr>
          <w:i/>
          <w:iCs/>
        </w:rPr>
        <w:t>‘</w:t>
      </w:r>
      <w:r w:rsidRPr="0012474C">
        <w:rPr>
          <w:i/>
          <w:iCs/>
        </w:rPr>
        <w:t>Table Properties</w:t>
      </w:r>
      <w:r w:rsidR="0012474C" w:rsidRPr="0012474C">
        <w:rPr>
          <w:i/>
          <w:iCs/>
        </w:rPr>
        <w:t>’</w:t>
      </w:r>
      <w:r>
        <w:t>.</w:t>
      </w:r>
    </w:p>
    <w:p w14:paraId="10700612" w14:textId="77777777" w:rsidR="003810E8" w:rsidRDefault="003810E8" w:rsidP="003810E8">
      <w:pPr>
        <w:pStyle w:val="NoSpacing"/>
        <w:ind w:left="2160" w:hanging="2160"/>
      </w:pPr>
    </w:p>
    <w:p w14:paraId="6DA858B5" w14:textId="5568670E" w:rsidR="00AE77B7" w:rsidRDefault="003810E8" w:rsidP="003810E8">
      <w:pPr>
        <w:pStyle w:val="NoSpacing"/>
        <w:ind w:left="2160"/>
      </w:pPr>
      <w:r>
        <w:t xml:space="preserve">Select the </w:t>
      </w:r>
      <w:r w:rsidR="0012474C" w:rsidRPr="0012474C">
        <w:rPr>
          <w:i/>
          <w:iCs/>
        </w:rPr>
        <w:t>‘R</w:t>
      </w:r>
      <w:r w:rsidRPr="0012474C">
        <w:rPr>
          <w:i/>
          <w:iCs/>
        </w:rPr>
        <w:t>o</w:t>
      </w:r>
      <w:r w:rsidR="00DB65B2" w:rsidRPr="0012474C">
        <w:rPr>
          <w:i/>
          <w:iCs/>
        </w:rPr>
        <w:t>w</w:t>
      </w:r>
      <w:r w:rsidR="0012474C" w:rsidRPr="0012474C">
        <w:rPr>
          <w:i/>
          <w:iCs/>
        </w:rPr>
        <w:t>’</w:t>
      </w:r>
      <w:r>
        <w:t xml:space="preserve"> tab</w:t>
      </w:r>
      <w:r w:rsidR="00AE77B7">
        <w:t>.</w:t>
      </w:r>
    </w:p>
    <w:p w14:paraId="7478E6B8" w14:textId="77777777" w:rsidR="00AE77B7" w:rsidRDefault="00AE77B7" w:rsidP="003810E8">
      <w:pPr>
        <w:pStyle w:val="NoSpacing"/>
        <w:ind w:left="2160"/>
      </w:pPr>
    </w:p>
    <w:p w14:paraId="34A59969" w14:textId="0D1FB02B" w:rsidR="003810E8" w:rsidRDefault="009D62CC" w:rsidP="003810E8">
      <w:pPr>
        <w:pStyle w:val="NoSpacing"/>
        <w:ind w:left="2160"/>
      </w:pPr>
      <w:r>
        <w:t xml:space="preserve">And </w:t>
      </w:r>
      <w:r w:rsidR="003810E8">
        <w:t xml:space="preserve">check </w:t>
      </w:r>
      <w:r w:rsidR="008E0510" w:rsidRPr="0012474C">
        <w:rPr>
          <w:i/>
          <w:iCs/>
        </w:rPr>
        <w:t>‘R</w:t>
      </w:r>
      <w:r w:rsidR="003810E8" w:rsidRPr="0012474C">
        <w:rPr>
          <w:i/>
          <w:iCs/>
        </w:rPr>
        <w:t>epeat as header row at the top of each page</w:t>
      </w:r>
      <w:r w:rsidR="0012474C" w:rsidRPr="0012474C">
        <w:rPr>
          <w:i/>
          <w:iCs/>
        </w:rPr>
        <w:t>’</w:t>
      </w:r>
      <w:r w:rsidR="003810E8">
        <w:t>.</w:t>
      </w:r>
    </w:p>
    <w:p w14:paraId="4FFB25D0" w14:textId="77777777" w:rsidR="003810E8" w:rsidRDefault="003810E8" w:rsidP="003810E8">
      <w:pPr>
        <w:pStyle w:val="NoSpacing"/>
        <w:ind w:left="2160" w:hanging="2160"/>
      </w:pPr>
    </w:p>
    <w:p w14:paraId="70E68024" w14:textId="2FD41C2C" w:rsidR="003810E8" w:rsidRDefault="003810E8" w:rsidP="003810E8">
      <w:pPr>
        <w:pStyle w:val="NoSpacing"/>
        <w:ind w:left="2160"/>
      </w:pPr>
      <w:r>
        <w:t>Also be sure</w:t>
      </w:r>
      <w:r w:rsidR="00AE77B7">
        <w:t>,</w:t>
      </w:r>
      <w:r>
        <w:t xml:space="preserve"> </w:t>
      </w:r>
      <w:r w:rsidR="0012474C" w:rsidRPr="0012474C">
        <w:rPr>
          <w:i/>
          <w:iCs/>
        </w:rPr>
        <w:t>‘A</w:t>
      </w:r>
      <w:r w:rsidRPr="0012474C">
        <w:rPr>
          <w:i/>
          <w:iCs/>
        </w:rPr>
        <w:t>llow row to be broken across pages</w:t>
      </w:r>
      <w:r w:rsidR="0012474C" w:rsidRPr="0012474C">
        <w:rPr>
          <w:i/>
          <w:iCs/>
        </w:rPr>
        <w:t>’</w:t>
      </w:r>
      <w:r>
        <w:t xml:space="preserve"> is unchecked.</w:t>
      </w:r>
    </w:p>
    <w:p w14:paraId="55CECE47" w14:textId="77777777" w:rsidR="003810E8" w:rsidRDefault="003810E8" w:rsidP="003810E8">
      <w:pPr>
        <w:pStyle w:val="NoSpacing"/>
        <w:ind w:left="2160" w:hanging="2160"/>
      </w:pPr>
    </w:p>
    <w:p w14:paraId="41C8F396" w14:textId="79CC5487" w:rsidR="00671806" w:rsidRPr="00882E3A" w:rsidRDefault="003810E8" w:rsidP="003810E8">
      <w:pPr>
        <w:pStyle w:val="NoSpacing"/>
        <w:ind w:left="2160"/>
      </w:pPr>
      <w:r>
        <w:t>By following these steps, you can ensure your tables are accessible and easier to navigate for all users.</w:t>
      </w:r>
      <w:r w:rsidR="00E837F5"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6F857CF7" w:rsidR="00FD6390" w:rsidRPr="002E4476" w:rsidRDefault="006A556A" w:rsidP="002E4476">
      <w:pPr>
        <w:pStyle w:val="NoSpacing"/>
      </w:pPr>
      <w:r w:rsidRPr="00882E3A">
        <w:t>End.</w:t>
      </w:r>
    </w:p>
    <w:sectPr w:rsidR="00FD6390" w:rsidRPr="002E447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D670" w14:textId="77777777" w:rsidR="00BF1440" w:rsidRDefault="00BF1440" w:rsidP="00CC0F65">
      <w:r>
        <w:separator/>
      </w:r>
    </w:p>
  </w:endnote>
  <w:endnote w:type="continuationSeparator" w:id="0">
    <w:p w14:paraId="1C90D930" w14:textId="77777777" w:rsidR="00BF1440" w:rsidRDefault="00BF1440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67B1" w14:textId="77777777" w:rsidR="00BF1440" w:rsidRDefault="00BF1440" w:rsidP="00CC0F65">
      <w:r>
        <w:separator/>
      </w:r>
    </w:p>
  </w:footnote>
  <w:footnote w:type="continuationSeparator" w:id="0">
    <w:p w14:paraId="293F70FC" w14:textId="77777777" w:rsidR="00BF1440" w:rsidRDefault="00BF1440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9246">
    <w:abstractNumId w:val="1"/>
  </w:num>
  <w:num w:numId="2" w16cid:durableId="355735409">
    <w:abstractNumId w:val="2"/>
  </w:num>
  <w:num w:numId="3" w16cid:durableId="1919170323">
    <w:abstractNumId w:val="3"/>
  </w:num>
  <w:num w:numId="4" w16cid:durableId="1419669116">
    <w:abstractNumId w:val="0"/>
  </w:num>
  <w:num w:numId="5" w16cid:durableId="19473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1ED7"/>
    <w:rsid w:val="00077DAE"/>
    <w:rsid w:val="000A78D0"/>
    <w:rsid w:val="000E5B66"/>
    <w:rsid w:val="000F266C"/>
    <w:rsid w:val="0012474C"/>
    <w:rsid w:val="00132412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E4476"/>
    <w:rsid w:val="002F240E"/>
    <w:rsid w:val="003053FB"/>
    <w:rsid w:val="00307431"/>
    <w:rsid w:val="00307F5B"/>
    <w:rsid w:val="00312390"/>
    <w:rsid w:val="003418AC"/>
    <w:rsid w:val="00351348"/>
    <w:rsid w:val="0035453E"/>
    <w:rsid w:val="0036507D"/>
    <w:rsid w:val="003810E8"/>
    <w:rsid w:val="003F5BB8"/>
    <w:rsid w:val="00481A8D"/>
    <w:rsid w:val="004835E3"/>
    <w:rsid w:val="004B2EA1"/>
    <w:rsid w:val="004C4809"/>
    <w:rsid w:val="004D2AB4"/>
    <w:rsid w:val="004D509F"/>
    <w:rsid w:val="004E7518"/>
    <w:rsid w:val="004F3E74"/>
    <w:rsid w:val="004F7128"/>
    <w:rsid w:val="00502480"/>
    <w:rsid w:val="00507D6A"/>
    <w:rsid w:val="00524AEE"/>
    <w:rsid w:val="005524BD"/>
    <w:rsid w:val="005567FF"/>
    <w:rsid w:val="00565DF4"/>
    <w:rsid w:val="00597671"/>
    <w:rsid w:val="005B5EA9"/>
    <w:rsid w:val="005D422E"/>
    <w:rsid w:val="005E4D55"/>
    <w:rsid w:val="006042F3"/>
    <w:rsid w:val="00606A01"/>
    <w:rsid w:val="00643F71"/>
    <w:rsid w:val="00651AC6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34D26"/>
    <w:rsid w:val="00842C94"/>
    <w:rsid w:val="00856611"/>
    <w:rsid w:val="00882E3A"/>
    <w:rsid w:val="008966A6"/>
    <w:rsid w:val="008B3C66"/>
    <w:rsid w:val="008C168B"/>
    <w:rsid w:val="008D3B7D"/>
    <w:rsid w:val="008D6BC1"/>
    <w:rsid w:val="008E0510"/>
    <w:rsid w:val="008E0851"/>
    <w:rsid w:val="00952339"/>
    <w:rsid w:val="009671D0"/>
    <w:rsid w:val="009746F6"/>
    <w:rsid w:val="009834B2"/>
    <w:rsid w:val="009852F2"/>
    <w:rsid w:val="0098566F"/>
    <w:rsid w:val="009B349C"/>
    <w:rsid w:val="009D62CC"/>
    <w:rsid w:val="009F6474"/>
    <w:rsid w:val="00A32B5B"/>
    <w:rsid w:val="00A3658A"/>
    <w:rsid w:val="00A51AE8"/>
    <w:rsid w:val="00AA5251"/>
    <w:rsid w:val="00AE77B7"/>
    <w:rsid w:val="00AF350A"/>
    <w:rsid w:val="00AF3D1B"/>
    <w:rsid w:val="00AF49D2"/>
    <w:rsid w:val="00B42AD1"/>
    <w:rsid w:val="00B54060"/>
    <w:rsid w:val="00B735D0"/>
    <w:rsid w:val="00BB6185"/>
    <w:rsid w:val="00BF1440"/>
    <w:rsid w:val="00C17BEE"/>
    <w:rsid w:val="00C2448C"/>
    <w:rsid w:val="00C3315F"/>
    <w:rsid w:val="00C90D7D"/>
    <w:rsid w:val="00C917C9"/>
    <w:rsid w:val="00CA0FDF"/>
    <w:rsid w:val="00CC0F65"/>
    <w:rsid w:val="00CC5FCC"/>
    <w:rsid w:val="00CD3CF1"/>
    <w:rsid w:val="00CE2EAD"/>
    <w:rsid w:val="00D109E3"/>
    <w:rsid w:val="00D378E8"/>
    <w:rsid w:val="00D87070"/>
    <w:rsid w:val="00DA27C8"/>
    <w:rsid w:val="00DB65B2"/>
    <w:rsid w:val="00DD177D"/>
    <w:rsid w:val="00DE1F34"/>
    <w:rsid w:val="00DE6AD8"/>
    <w:rsid w:val="00DE785B"/>
    <w:rsid w:val="00DE7D8F"/>
    <w:rsid w:val="00DF735C"/>
    <w:rsid w:val="00E343F3"/>
    <w:rsid w:val="00E36EBD"/>
    <w:rsid w:val="00E37B97"/>
    <w:rsid w:val="00E4371E"/>
    <w:rsid w:val="00E50F2D"/>
    <w:rsid w:val="00E67C63"/>
    <w:rsid w:val="00E837F5"/>
    <w:rsid w:val="00E8406F"/>
    <w:rsid w:val="00EE7E48"/>
    <w:rsid w:val="00EF5CE5"/>
    <w:rsid w:val="00F05241"/>
    <w:rsid w:val="00F21863"/>
    <w:rsid w:val="00F335B5"/>
    <w:rsid w:val="00F37D2D"/>
    <w:rsid w:val="00FA26D8"/>
    <w:rsid w:val="00FA4A4D"/>
    <w:rsid w:val="00FD6390"/>
    <w:rsid w:val="00FF705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182b6261-1dbb-431d-a706-b1e100905b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15</TotalTime>
  <Pages>2</Pages>
  <Words>240</Words>
  <Characters>1202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9</cp:revision>
  <cp:lastPrinted>2017-03-22T12:59:00Z</cp:lastPrinted>
  <dcterms:created xsi:type="dcterms:W3CDTF">2026-02-20T10:24:00Z</dcterms:created>
  <dcterms:modified xsi:type="dcterms:W3CDTF">2026-02-20T10:59:00Z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