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A12" w14:textId="77777777" w:rsidR="00882E3A" w:rsidRDefault="00882E3A" w:rsidP="00882E3A">
      <w:pPr>
        <w:pStyle w:val="Heading1"/>
      </w:pPr>
      <w:r>
        <w:t>Production details:</w:t>
      </w:r>
    </w:p>
    <w:p w14:paraId="431339B0" w14:textId="027F03E7" w:rsidR="0003716B" w:rsidRPr="00AA5251" w:rsidRDefault="0003716B" w:rsidP="00882E3A">
      <w:pPr>
        <w:pStyle w:val="NoSpacing"/>
      </w:pPr>
      <w:r w:rsidRPr="00AA5251">
        <w:t xml:space="preserve">Title: </w:t>
      </w:r>
      <w:r w:rsidRPr="00AA5251">
        <w:tab/>
      </w:r>
      <w:r w:rsidRPr="00AA5251">
        <w:tab/>
      </w:r>
      <w:r w:rsidR="00AA5251">
        <w:tab/>
      </w:r>
      <w:r w:rsidR="00FF7050" w:rsidRPr="00FF7050">
        <w:t>Low Contrast issue</w:t>
      </w:r>
      <w:r w:rsidR="00671806" w:rsidRPr="00671806">
        <w:t>.</w:t>
      </w:r>
    </w:p>
    <w:p w14:paraId="58400430" w14:textId="38E54D45" w:rsidR="00882E3A" w:rsidRPr="00FF7050" w:rsidRDefault="0003716B" w:rsidP="00882E3A">
      <w:pPr>
        <w:pStyle w:val="NoSpacing"/>
      </w:pPr>
      <w:r w:rsidRPr="00AA5251">
        <w:t>Video URL:</w:t>
      </w:r>
      <w:r w:rsidRPr="00AA5251">
        <w:tab/>
      </w:r>
      <w:r w:rsidR="00AA5251">
        <w:tab/>
      </w:r>
      <w:hyperlink r:id="rId8" w:history="1">
        <w:r w:rsidR="00882E3A" w:rsidRPr="00FF7050">
          <w:rPr>
            <w:rStyle w:val="Hyperlink"/>
          </w:rPr>
          <w:t>https://edgehill.cloud.panopto</w:t>
        </w:r>
      </w:hyperlink>
    </w:p>
    <w:p w14:paraId="672A6659" w14:textId="248971FE" w:rsidR="00882E3A" w:rsidRDefault="00882E3A" w:rsidP="00882E3A">
      <w:pPr>
        <w:pStyle w:val="NoSpacing"/>
      </w:pPr>
    </w:p>
    <w:p w14:paraId="081711C2" w14:textId="4D327A2D" w:rsidR="0003716B" w:rsidRPr="00AA5251" w:rsidRDefault="008D3B7D" w:rsidP="00882E3A">
      <w:pPr>
        <w:pStyle w:val="NoSpacing"/>
      </w:pPr>
      <w:r>
        <w:t>Date published:</w:t>
      </w:r>
      <w:r>
        <w:tab/>
      </w:r>
      <w:r w:rsidR="00DD177D">
        <w:t>0</w:t>
      </w:r>
      <w:r w:rsidR="002E4476">
        <w:t>9</w:t>
      </w:r>
      <w:r w:rsidR="0003716B" w:rsidRPr="00AA5251">
        <w:t>/</w:t>
      </w:r>
      <w:r w:rsidR="00643F71">
        <w:t>0</w:t>
      </w:r>
      <w:r w:rsidR="002E4476">
        <w:t>4</w:t>
      </w:r>
      <w:r w:rsidR="0003716B" w:rsidRPr="00AA5251">
        <w:t>/</w:t>
      </w:r>
      <w:r w:rsidR="002E4476">
        <w:t>2024</w:t>
      </w:r>
    </w:p>
    <w:p w14:paraId="2E374411" w14:textId="722C7B10" w:rsidR="0003716B" w:rsidRPr="00AA5251" w:rsidRDefault="0003716B" w:rsidP="00882E3A">
      <w:pPr>
        <w:pStyle w:val="NoSpacing"/>
      </w:pPr>
      <w:r w:rsidRPr="00AA5251">
        <w:t xml:space="preserve">File type: </w:t>
      </w:r>
      <w:r w:rsidRPr="00AA5251">
        <w:tab/>
      </w:r>
      <w:r w:rsidR="00AA5251">
        <w:tab/>
      </w:r>
      <w:r w:rsidR="00312390">
        <w:t>MP4</w:t>
      </w:r>
    </w:p>
    <w:p w14:paraId="044F80DF" w14:textId="649A5BB1" w:rsidR="0003716B" w:rsidRPr="00AA5251" w:rsidRDefault="0003716B" w:rsidP="00882E3A">
      <w:pPr>
        <w:pStyle w:val="NoSpacing"/>
      </w:pPr>
      <w:r w:rsidRPr="00AA5251">
        <w:t xml:space="preserve">File duration: </w:t>
      </w:r>
      <w:r w:rsidRPr="00AA5251">
        <w:tab/>
      </w:r>
      <w:r w:rsidR="000F266C">
        <w:t>1</w:t>
      </w:r>
      <w:r w:rsidR="005524BD">
        <w:t xml:space="preserve"> minute </w:t>
      </w:r>
      <w:r w:rsidR="00FF7050">
        <w:t>53</w:t>
      </w:r>
      <w:r w:rsidR="005524BD">
        <w:t xml:space="preserve"> seconds</w:t>
      </w:r>
    </w:p>
    <w:p w14:paraId="732176F5" w14:textId="12861623" w:rsidR="002E4476" w:rsidRPr="00AA5251" w:rsidRDefault="0003716B" w:rsidP="00882E3A">
      <w:pPr>
        <w:pStyle w:val="NoSpacing"/>
      </w:pPr>
      <w:r w:rsidRPr="00AA5251">
        <w:t xml:space="preserve">Contributors: </w:t>
      </w:r>
      <w:r w:rsidRPr="00AA5251">
        <w:tab/>
      </w:r>
      <w:r w:rsidR="000F266C">
        <w:t>Learning Services</w:t>
      </w:r>
    </w:p>
    <w:p w14:paraId="0A37501D" w14:textId="77777777" w:rsidR="00655E4D" w:rsidRPr="00AA5251" w:rsidRDefault="00655E4D" w:rsidP="00882E3A">
      <w:pPr>
        <w:pStyle w:val="NoSpacing"/>
      </w:pPr>
    </w:p>
    <w:p w14:paraId="3B8735C4" w14:textId="5D61821B" w:rsidR="00132412" w:rsidRDefault="00655E4D" w:rsidP="00882E3A">
      <w:pPr>
        <w:pStyle w:val="NoSpacing"/>
      </w:pPr>
      <w:r w:rsidRPr="00AA5251">
        <w:t xml:space="preserve">Produced by: </w:t>
      </w:r>
      <w:r w:rsidRPr="00AA5251">
        <w:tab/>
      </w:r>
      <w:r w:rsidR="000F266C">
        <w:t>Learning Technology De</w:t>
      </w:r>
      <w:r w:rsidR="00132412">
        <w:t>velopment</w:t>
      </w:r>
      <w:r w:rsidR="002E4476">
        <w:t xml:space="preserve"> </w:t>
      </w:r>
    </w:p>
    <w:p w14:paraId="7139B9F5" w14:textId="51E347AD" w:rsidR="0003716B" w:rsidRPr="00AA5251" w:rsidRDefault="00132412" w:rsidP="00132412">
      <w:pPr>
        <w:pStyle w:val="NoSpacing"/>
        <w:ind w:left="1440" w:firstLine="720"/>
      </w:pPr>
      <w:r>
        <w:t xml:space="preserve">AI </w:t>
      </w:r>
      <w:r w:rsidR="002E4476">
        <w:t>voice</w:t>
      </w:r>
      <w:r>
        <w:t xml:space="preserve"> generator used</w:t>
      </w:r>
      <w:r w:rsidR="002E4476">
        <w:t xml:space="preserve"> (</w:t>
      </w:r>
      <w:r w:rsidRPr="00132412">
        <w:t>https://elevenlabs.io/</w:t>
      </w:r>
      <w:r>
        <w:t>)</w:t>
      </w:r>
    </w:p>
    <w:p w14:paraId="5DAB6C7B" w14:textId="77777777" w:rsidR="0003716B" w:rsidRPr="00AA5251" w:rsidRDefault="0003716B" w:rsidP="00882E3A">
      <w:pPr>
        <w:pStyle w:val="NoSpacing"/>
      </w:pPr>
    </w:p>
    <w:p w14:paraId="02EB378F" w14:textId="77777777" w:rsidR="000501E2" w:rsidRPr="00AA5251" w:rsidRDefault="000501E2" w:rsidP="00882E3A">
      <w:pPr>
        <w:pStyle w:val="NoSpacing"/>
      </w:pPr>
    </w:p>
    <w:p w14:paraId="503BB276" w14:textId="77777777" w:rsidR="00312390" w:rsidRPr="004835E3" w:rsidRDefault="00312390" w:rsidP="00882E3A">
      <w:pPr>
        <w:pStyle w:val="Heading1"/>
      </w:pPr>
      <w:r w:rsidRPr="004835E3">
        <w:t>Verbatim Transcript</w:t>
      </w:r>
    </w:p>
    <w:p w14:paraId="29D6B04F" w14:textId="77777777" w:rsidR="000501E2" w:rsidRPr="004835E3" w:rsidRDefault="00312390" w:rsidP="00882E3A">
      <w:pPr>
        <w:pStyle w:val="NoSpacing"/>
      </w:pPr>
      <w:r w:rsidRPr="004835E3">
        <w:t xml:space="preserve"> </w:t>
      </w:r>
    </w:p>
    <w:p w14:paraId="35BE614A" w14:textId="77777777" w:rsidR="00FF7050" w:rsidRDefault="001E0B91" w:rsidP="00FF7050">
      <w:pPr>
        <w:pStyle w:val="NoSpacing"/>
        <w:ind w:left="2160" w:hanging="2160"/>
      </w:pPr>
      <w:r w:rsidRPr="00882E3A">
        <w:t xml:space="preserve">&gt;&gt; </w:t>
      </w:r>
      <w:r w:rsidR="002E4476">
        <w:t>A</w:t>
      </w:r>
      <w:r w:rsidR="00132412">
        <w:t>I</w:t>
      </w:r>
      <w:r w:rsidR="002E4476">
        <w:t xml:space="preserve"> Voice</w:t>
      </w:r>
      <w:r w:rsidRPr="00882E3A">
        <w:t>:</w:t>
      </w:r>
      <w:r w:rsidR="009671D0">
        <w:tab/>
      </w:r>
      <w:r w:rsidR="00FF7050">
        <w:t>If your slides have a high level of contrast between the text and the background, more people can easily see and use the content.</w:t>
      </w:r>
    </w:p>
    <w:p w14:paraId="63A72986" w14:textId="77777777" w:rsidR="00FF7050" w:rsidRDefault="00FF7050" w:rsidP="00FF7050">
      <w:pPr>
        <w:pStyle w:val="NoSpacing"/>
        <w:ind w:left="2160" w:hanging="2160"/>
      </w:pPr>
    </w:p>
    <w:p w14:paraId="1EF0EB20" w14:textId="77777777" w:rsidR="00FF7050" w:rsidRDefault="00FF7050" w:rsidP="00FF7050">
      <w:pPr>
        <w:pStyle w:val="NoSpacing"/>
        <w:ind w:left="2160"/>
      </w:pPr>
      <w:r>
        <w:t>A best practice is to use PowerPoint accessible templates when creating new slides, which can save you a lot of time.</w:t>
      </w:r>
    </w:p>
    <w:p w14:paraId="1B78DE41" w14:textId="77777777" w:rsidR="00FF7050" w:rsidRDefault="00FF7050" w:rsidP="00FF7050">
      <w:pPr>
        <w:pStyle w:val="NoSpacing"/>
        <w:ind w:left="2160" w:hanging="2160"/>
      </w:pPr>
    </w:p>
    <w:p w14:paraId="06F31CDD" w14:textId="77777777" w:rsidR="00FF7050" w:rsidRDefault="00FF7050" w:rsidP="00FF7050">
      <w:pPr>
        <w:pStyle w:val="NoSpacing"/>
        <w:ind w:left="2160"/>
      </w:pPr>
      <w:r>
        <w:t>Let's look at some examples in PowerPoint.</w:t>
      </w:r>
    </w:p>
    <w:p w14:paraId="37A6F512" w14:textId="77777777" w:rsidR="00FF7050" w:rsidRDefault="00FF7050" w:rsidP="00FF7050">
      <w:pPr>
        <w:pStyle w:val="NoSpacing"/>
        <w:ind w:left="2160" w:hanging="2160"/>
      </w:pPr>
    </w:p>
    <w:p w14:paraId="1B148284" w14:textId="77777777" w:rsidR="00FF7050" w:rsidRDefault="00FF7050" w:rsidP="00507D6A">
      <w:pPr>
        <w:pStyle w:val="NoSpacing"/>
        <w:ind w:left="2160"/>
      </w:pPr>
      <w:r>
        <w:t>One way to check for accessibility issues is to click on the Accessibility Investigate button on the status bar.</w:t>
      </w:r>
    </w:p>
    <w:p w14:paraId="7CDFC6A9" w14:textId="77777777" w:rsidR="00FF7050" w:rsidRDefault="00FF7050" w:rsidP="00FF7050">
      <w:pPr>
        <w:pStyle w:val="NoSpacing"/>
        <w:ind w:left="2160" w:hanging="2160"/>
      </w:pPr>
    </w:p>
    <w:p w14:paraId="2FD530E4" w14:textId="77777777" w:rsidR="00FF7050" w:rsidRDefault="00FF7050" w:rsidP="00507D6A">
      <w:pPr>
        <w:pStyle w:val="NoSpacing"/>
        <w:ind w:left="2160"/>
      </w:pPr>
      <w:r>
        <w:t>This will open the Accessibility Checker pane which lists all the issues.</w:t>
      </w:r>
    </w:p>
    <w:p w14:paraId="20C15919" w14:textId="77777777" w:rsidR="00FF7050" w:rsidRDefault="00FF7050" w:rsidP="00FF7050">
      <w:pPr>
        <w:pStyle w:val="NoSpacing"/>
        <w:ind w:left="2160" w:hanging="2160"/>
      </w:pPr>
    </w:p>
    <w:p w14:paraId="3483C563" w14:textId="77777777" w:rsidR="00FF7050" w:rsidRDefault="00FF7050" w:rsidP="00507D6A">
      <w:pPr>
        <w:pStyle w:val="NoSpacing"/>
        <w:ind w:left="2160"/>
      </w:pPr>
      <w:r>
        <w:t>For instance, there's a hard to read text contrast issue.</w:t>
      </w:r>
    </w:p>
    <w:p w14:paraId="3E382E5F" w14:textId="77777777" w:rsidR="00FF7050" w:rsidRDefault="00FF7050" w:rsidP="00FF7050">
      <w:pPr>
        <w:pStyle w:val="NoSpacing"/>
        <w:ind w:left="2160" w:hanging="2160"/>
      </w:pPr>
    </w:p>
    <w:p w14:paraId="0C57D053" w14:textId="77777777" w:rsidR="00FF7050" w:rsidRDefault="00FF7050" w:rsidP="00507D6A">
      <w:pPr>
        <w:pStyle w:val="NoSpacing"/>
        <w:ind w:left="2160"/>
      </w:pPr>
      <w:r>
        <w:t>You can click on it to see details and fix it directly from the accessibility tab that opens.</w:t>
      </w:r>
    </w:p>
    <w:p w14:paraId="1FDFC384" w14:textId="77777777" w:rsidR="00FF7050" w:rsidRDefault="00FF7050" w:rsidP="00FF7050">
      <w:pPr>
        <w:pStyle w:val="NoSpacing"/>
        <w:ind w:left="2160" w:hanging="2160"/>
      </w:pPr>
    </w:p>
    <w:p w14:paraId="665C5DBE" w14:textId="77777777" w:rsidR="00FF7050" w:rsidRDefault="00FF7050" w:rsidP="00507D6A">
      <w:pPr>
        <w:pStyle w:val="NoSpacing"/>
        <w:ind w:left="2160"/>
      </w:pPr>
      <w:r>
        <w:t>This ensures your slides are easy to read and accessible to everyone.</w:t>
      </w:r>
    </w:p>
    <w:p w14:paraId="0085241C" w14:textId="77777777" w:rsidR="00FF7050" w:rsidRDefault="00FF7050" w:rsidP="00FF7050">
      <w:pPr>
        <w:pStyle w:val="NoSpacing"/>
        <w:ind w:left="2160" w:hanging="2160"/>
      </w:pPr>
    </w:p>
    <w:p w14:paraId="0EC6F0BC" w14:textId="77777777" w:rsidR="00FF7050" w:rsidRDefault="00FF7050" w:rsidP="00507D6A">
      <w:pPr>
        <w:pStyle w:val="NoSpacing"/>
        <w:ind w:left="2160"/>
      </w:pPr>
      <w:r>
        <w:t>You can also identify contrast issues by visually scanning your slides.</w:t>
      </w:r>
    </w:p>
    <w:p w14:paraId="010E165F" w14:textId="77777777" w:rsidR="00FF7050" w:rsidRDefault="00FF7050" w:rsidP="00FF7050">
      <w:pPr>
        <w:pStyle w:val="NoSpacing"/>
        <w:ind w:left="2160" w:hanging="2160"/>
      </w:pPr>
    </w:p>
    <w:p w14:paraId="147CF0BA" w14:textId="77777777" w:rsidR="00FF7050" w:rsidRDefault="00FF7050" w:rsidP="00507D6A">
      <w:pPr>
        <w:pStyle w:val="NoSpacing"/>
        <w:ind w:left="2160"/>
      </w:pPr>
      <w:r>
        <w:t>For example, on this slide, there's some text that's particularly hard to read due to insufficient contrast.</w:t>
      </w:r>
    </w:p>
    <w:p w14:paraId="182BBFDE" w14:textId="77777777" w:rsidR="00FF7050" w:rsidRDefault="00FF7050" w:rsidP="00FF7050">
      <w:pPr>
        <w:pStyle w:val="NoSpacing"/>
        <w:ind w:left="2160" w:hanging="2160"/>
      </w:pPr>
    </w:p>
    <w:p w14:paraId="616C5607" w14:textId="6DF421B7" w:rsidR="00FF7050" w:rsidRDefault="00FF7050" w:rsidP="00507D6A">
      <w:pPr>
        <w:pStyle w:val="NoSpacing"/>
        <w:ind w:left="2160"/>
      </w:pPr>
      <w:r>
        <w:lastRenderedPageBreak/>
        <w:t>Additionally, you can use an online tool by visiting Web</w:t>
      </w:r>
      <w:r w:rsidR="00C3315F">
        <w:t>Aim.org</w:t>
      </w:r>
      <w:r>
        <w:t xml:space="preserve"> </w:t>
      </w:r>
      <w:r w:rsidR="00C3315F">
        <w:t>slash</w:t>
      </w:r>
      <w:r>
        <w:t xml:space="preserve"> Resources </w:t>
      </w:r>
      <w:r w:rsidR="00C3315F">
        <w:t xml:space="preserve">slash </w:t>
      </w:r>
      <w:r>
        <w:t>Contrast checker.</w:t>
      </w:r>
    </w:p>
    <w:p w14:paraId="142D3518" w14:textId="77777777" w:rsidR="00FF7050" w:rsidRDefault="00FF7050" w:rsidP="00FF7050">
      <w:pPr>
        <w:pStyle w:val="NoSpacing"/>
        <w:ind w:left="2160" w:hanging="2160"/>
      </w:pPr>
    </w:p>
    <w:p w14:paraId="255A9870" w14:textId="77777777" w:rsidR="00FF7050" w:rsidRDefault="00FF7050" w:rsidP="00507D6A">
      <w:pPr>
        <w:pStyle w:val="NoSpacing"/>
        <w:ind w:left="2160"/>
      </w:pPr>
      <w:r>
        <w:t>Simply enter the foreground and background colour values for this slide.</w:t>
      </w:r>
    </w:p>
    <w:p w14:paraId="1F96B570" w14:textId="77777777" w:rsidR="00FF7050" w:rsidRDefault="00FF7050" w:rsidP="00FF7050">
      <w:pPr>
        <w:pStyle w:val="NoSpacing"/>
        <w:ind w:left="2160" w:hanging="2160"/>
      </w:pPr>
    </w:p>
    <w:p w14:paraId="2548BA05" w14:textId="77777777" w:rsidR="00C3315F" w:rsidRDefault="00FF7050" w:rsidP="00507D6A">
      <w:pPr>
        <w:pStyle w:val="NoSpacing"/>
        <w:ind w:left="2160"/>
      </w:pPr>
      <w:r>
        <w:t xml:space="preserve">Let's copy the text colour value and test it. </w:t>
      </w:r>
    </w:p>
    <w:p w14:paraId="2F69D287" w14:textId="77777777" w:rsidR="00C3315F" w:rsidRDefault="00C3315F" w:rsidP="00507D6A">
      <w:pPr>
        <w:pStyle w:val="NoSpacing"/>
        <w:ind w:left="2160"/>
      </w:pPr>
    </w:p>
    <w:p w14:paraId="632EC51B" w14:textId="1F8CF709" w:rsidR="00C3315F" w:rsidRDefault="00DF735C" w:rsidP="00F37D2D">
      <w:pPr>
        <w:pStyle w:val="NoSpacing"/>
        <w:ind w:left="2160" w:hanging="2160"/>
      </w:pPr>
      <w:r>
        <w:t>[</w:t>
      </w:r>
      <w:r w:rsidR="00C3315F">
        <w:t>No sound</w:t>
      </w:r>
      <w:r>
        <w:t>]</w:t>
      </w:r>
      <w:r w:rsidR="00C3315F">
        <w:tab/>
      </w:r>
      <w:r w:rsidR="00F37D2D" w:rsidRPr="00DF735C">
        <w:rPr>
          <w:i/>
          <w:iCs/>
        </w:rPr>
        <w:t>The p</w:t>
      </w:r>
      <w:r w:rsidR="00DE1F34" w:rsidRPr="00DF735C">
        <w:rPr>
          <w:i/>
          <w:iCs/>
        </w:rPr>
        <w:t xml:space="preserve">resenter is copying the HEX </w:t>
      </w:r>
      <w:r w:rsidR="00FA4A4D" w:rsidRPr="00DF735C">
        <w:rPr>
          <w:i/>
          <w:iCs/>
        </w:rPr>
        <w:t>colour value</w:t>
      </w:r>
      <w:r w:rsidR="009852F2" w:rsidRPr="00DF735C">
        <w:rPr>
          <w:i/>
          <w:iCs/>
        </w:rPr>
        <w:t xml:space="preserve"> (#</w:t>
      </w:r>
      <w:r w:rsidR="00E8406F" w:rsidRPr="00DF735C">
        <w:rPr>
          <w:i/>
          <w:iCs/>
        </w:rPr>
        <w:t>D9D9D9</w:t>
      </w:r>
      <w:r w:rsidR="009852F2" w:rsidRPr="00DF735C">
        <w:rPr>
          <w:i/>
          <w:iCs/>
        </w:rPr>
        <w:t>)</w:t>
      </w:r>
      <w:r w:rsidR="00FA4A4D" w:rsidRPr="00DF735C">
        <w:rPr>
          <w:i/>
          <w:iCs/>
        </w:rPr>
        <w:t xml:space="preserve"> </w:t>
      </w:r>
      <w:proofErr w:type="spellStart"/>
      <w:r w:rsidR="00E67C63">
        <w:rPr>
          <w:i/>
          <w:iCs/>
        </w:rPr>
        <w:t>gray</w:t>
      </w:r>
      <w:proofErr w:type="spellEnd"/>
      <w:r w:rsidR="00FA4A4D" w:rsidRPr="00DF735C">
        <w:rPr>
          <w:i/>
          <w:iCs/>
        </w:rPr>
        <w:t xml:space="preserve"> text, then pa</w:t>
      </w:r>
      <w:r w:rsidR="0098566F" w:rsidRPr="00DF735C">
        <w:rPr>
          <w:i/>
          <w:iCs/>
        </w:rPr>
        <w:t>sting the valu</w:t>
      </w:r>
      <w:r w:rsidR="009852F2" w:rsidRPr="00DF735C">
        <w:rPr>
          <w:i/>
          <w:iCs/>
        </w:rPr>
        <w:t>e</w:t>
      </w:r>
      <w:r w:rsidR="0098566F" w:rsidRPr="00DF735C">
        <w:rPr>
          <w:i/>
          <w:iCs/>
        </w:rPr>
        <w:t xml:space="preserve"> into the </w:t>
      </w:r>
      <w:proofErr w:type="spellStart"/>
      <w:r w:rsidR="0098566F" w:rsidRPr="00DF735C">
        <w:rPr>
          <w:i/>
          <w:iCs/>
        </w:rPr>
        <w:t>WebAim</w:t>
      </w:r>
      <w:proofErr w:type="spellEnd"/>
      <w:r w:rsidR="0098566F" w:rsidRPr="00DF735C">
        <w:rPr>
          <w:i/>
          <w:iCs/>
        </w:rPr>
        <w:t xml:space="preserve"> contrast checker </w:t>
      </w:r>
      <w:r w:rsidR="009852F2" w:rsidRPr="00DF735C">
        <w:rPr>
          <w:i/>
          <w:iCs/>
        </w:rPr>
        <w:t>foreground</w:t>
      </w:r>
      <w:r w:rsidR="00E37B97" w:rsidRPr="00DF735C">
        <w:rPr>
          <w:i/>
          <w:iCs/>
        </w:rPr>
        <w:t xml:space="preserve"> colour box </w:t>
      </w:r>
      <w:r w:rsidR="00071ED7" w:rsidRPr="00DF735C">
        <w:rPr>
          <w:i/>
          <w:iCs/>
        </w:rPr>
        <w:t>to compare with the background colour value</w:t>
      </w:r>
      <w:r w:rsidR="00F37D2D" w:rsidRPr="00DF735C">
        <w:rPr>
          <w:i/>
          <w:iCs/>
        </w:rPr>
        <w:t>.</w:t>
      </w:r>
    </w:p>
    <w:p w14:paraId="5630FBCD" w14:textId="77777777" w:rsidR="00C3315F" w:rsidRDefault="00C3315F" w:rsidP="00507D6A">
      <w:pPr>
        <w:pStyle w:val="NoSpacing"/>
        <w:ind w:left="2160"/>
      </w:pPr>
    </w:p>
    <w:p w14:paraId="73BB5EBA" w14:textId="1B83D155" w:rsidR="00FF7050" w:rsidRDefault="000E5B66" w:rsidP="00E36EBD">
      <w:pPr>
        <w:pStyle w:val="NoSpacing"/>
        <w:ind w:left="2160" w:hanging="2160"/>
      </w:pPr>
      <w:r w:rsidRPr="00882E3A">
        <w:t xml:space="preserve">&gt;&gt; </w:t>
      </w:r>
      <w:r>
        <w:t>AI Voice</w:t>
      </w:r>
      <w:r w:rsidRPr="00882E3A">
        <w:t>:</w:t>
      </w:r>
      <w:r>
        <w:tab/>
      </w:r>
      <w:r w:rsidR="00FF7050">
        <w:t>We will keep the background as white as in our slides for this text colour.</w:t>
      </w:r>
    </w:p>
    <w:p w14:paraId="762E0BFD" w14:textId="77777777" w:rsidR="00FF7050" w:rsidRDefault="00FF7050" w:rsidP="00FF7050">
      <w:pPr>
        <w:pStyle w:val="NoSpacing"/>
        <w:ind w:left="2160" w:hanging="2160"/>
      </w:pPr>
    </w:p>
    <w:p w14:paraId="7949009D" w14:textId="77777777" w:rsidR="00C2448C" w:rsidRDefault="00FF7050" w:rsidP="00507D6A">
      <w:pPr>
        <w:pStyle w:val="NoSpacing"/>
        <w:ind w:left="2160"/>
      </w:pPr>
      <w:r>
        <w:t>We are getting a contrast ratio of 1.41 to 1, which is not a good contrast ratio</w:t>
      </w:r>
      <w:r w:rsidR="00C2448C">
        <w:t>.</w:t>
      </w:r>
      <w:r>
        <w:t xml:space="preserve"> </w:t>
      </w:r>
    </w:p>
    <w:p w14:paraId="02C75710" w14:textId="77777777" w:rsidR="00C2448C" w:rsidRDefault="00C2448C" w:rsidP="00507D6A">
      <w:pPr>
        <w:pStyle w:val="NoSpacing"/>
        <w:ind w:left="2160"/>
      </w:pPr>
    </w:p>
    <w:p w14:paraId="03CD1C9E" w14:textId="77777777" w:rsidR="00E50F2D" w:rsidRDefault="00C2448C" w:rsidP="00507D6A">
      <w:pPr>
        <w:pStyle w:val="NoSpacing"/>
        <w:ind w:left="2160"/>
      </w:pPr>
      <w:r>
        <w:t>A</w:t>
      </w:r>
      <w:r w:rsidR="00FF7050">
        <w:t>ccording to the industry standards</w:t>
      </w:r>
      <w:r w:rsidR="00E50F2D">
        <w:t xml:space="preserve"> w</w:t>
      </w:r>
      <w:r w:rsidR="00FF7050">
        <w:t xml:space="preserve">e follow. </w:t>
      </w:r>
    </w:p>
    <w:p w14:paraId="28AA5E16" w14:textId="77777777" w:rsidR="00E50F2D" w:rsidRDefault="00E50F2D" w:rsidP="00507D6A">
      <w:pPr>
        <w:pStyle w:val="NoSpacing"/>
        <w:ind w:left="2160"/>
      </w:pPr>
    </w:p>
    <w:p w14:paraId="1215BCF4" w14:textId="6ECF7AE4" w:rsidR="00FF7050" w:rsidRDefault="00FF7050" w:rsidP="00507D6A">
      <w:pPr>
        <w:pStyle w:val="NoSpacing"/>
        <w:ind w:left="2160"/>
      </w:pPr>
      <w:r>
        <w:t xml:space="preserve">Large texts 18 point or 14 </w:t>
      </w:r>
      <w:proofErr w:type="gramStart"/>
      <w:r>
        <w:t>point</w:t>
      </w:r>
      <w:proofErr w:type="gramEnd"/>
      <w:r>
        <w:t>, bold or larger, should have at least a 3 to 1 contrast ratio,</w:t>
      </w:r>
    </w:p>
    <w:p w14:paraId="66FE8D44" w14:textId="77777777" w:rsidR="00FF7050" w:rsidRDefault="00FF7050" w:rsidP="00FF7050">
      <w:pPr>
        <w:pStyle w:val="NoSpacing"/>
        <w:ind w:left="2160" w:hanging="2160"/>
      </w:pPr>
    </w:p>
    <w:p w14:paraId="4E7E657C" w14:textId="77777777" w:rsidR="00FF7050" w:rsidRDefault="00FF7050" w:rsidP="00507D6A">
      <w:pPr>
        <w:pStyle w:val="NoSpacing"/>
        <w:ind w:left="2160"/>
      </w:pPr>
      <w:r>
        <w:t>and text smaller than that should have at least a 4.5 to 1 contrast ratio.</w:t>
      </w:r>
    </w:p>
    <w:p w14:paraId="62082295" w14:textId="77777777" w:rsidR="00FF7050" w:rsidRDefault="00FF7050" w:rsidP="00FF7050">
      <w:pPr>
        <w:pStyle w:val="NoSpacing"/>
        <w:ind w:left="2160" w:hanging="2160"/>
      </w:pPr>
    </w:p>
    <w:p w14:paraId="5A39BBE3" w14:textId="149D1F50" w:rsidR="00E837F5" w:rsidRPr="00882E3A" w:rsidRDefault="00FF7050" w:rsidP="00507D6A">
      <w:pPr>
        <w:pStyle w:val="NoSpacing"/>
        <w:ind w:left="2160"/>
      </w:pPr>
      <w:r>
        <w:t>So</w:t>
      </w:r>
      <w:r w:rsidR="00C3315F">
        <w:t>,</w:t>
      </w:r>
      <w:r>
        <w:t xml:space="preserve"> update the text colour according to the standards and make your slides accessible.</w:t>
      </w:r>
    </w:p>
    <w:p w14:paraId="41C8F396" w14:textId="77777777" w:rsidR="00671806" w:rsidRPr="00882E3A" w:rsidRDefault="00E837F5" w:rsidP="00882E3A">
      <w:pPr>
        <w:pStyle w:val="NoSpacing"/>
      </w:pPr>
      <w:r w:rsidRPr="00882E3A">
        <w:tab/>
      </w:r>
    </w:p>
    <w:p w14:paraId="72A3D3EC" w14:textId="77777777" w:rsidR="006A556A" w:rsidRPr="00882E3A" w:rsidRDefault="006A556A" w:rsidP="00882E3A">
      <w:pPr>
        <w:pStyle w:val="NoSpacing"/>
      </w:pPr>
    </w:p>
    <w:p w14:paraId="45FB0818" w14:textId="6F857CF7" w:rsidR="00FD6390" w:rsidRPr="002E4476" w:rsidRDefault="006A556A" w:rsidP="002E4476">
      <w:pPr>
        <w:pStyle w:val="NoSpacing"/>
      </w:pPr>
      <w:r w:rsidRPr="00882E3A">
        <w:t>End.</w:t>
      </w:r>
    </w:p>
    <w:sectPr w:rsidR="00FD6390" w:rsidRPr="002E4476" w:rsidSect="00307F5B">
      <w:headerReference w:type="default" r:id="rId9"/>
      <w:footerReference w:type="even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BCB36" w14:textId="77777777" w:rsidR="00C17BEE" w:rsidRDefault="00C17BEE" w:rsidP="00CC0F65">
      <w:r>
        <w:separator/>
      </w:r>
    </w:p>
  </w:endnote>
  <w:endnote w:type="continuationSeparator" w:id="0">
    <w:p w14:paraId="3242176D" w14:textId="77777777" w:rsidR="00C17BEE" w:rsidRDefault="00C17BEE" w:rsidP="00C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C43A" w14:textId="77777777" w:rsidR="00671806" w:rsidRPr="00655E4D" w:rsidRDefault="00671806" w:rsidP="00655E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4A85" w14:textId="77777777" w:rsidR="00C17BEE" w:rsidRDefault="00C17BEE" w:rsidP="00CC0F65">
      <w:r>
        <w:separator/>
      </w:r>
    </w:p>
  </w:footnote>
  <w:footnote w:type="continuationSeparator" w:id="0">
    <w:p w14:paraId="71CF9445" w14:textId="77777777" w:rsidR="00C17BEE" w:rsidRDefault="00C17BEE" w:rsidP="00C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59E7" w14:textId="77777777" w:rsidR="00671806" w:rsidRPr="007F19C4" w:rsidRDefault="00671806" w:rsidP="007F19C4">
    <w:pPr>
      <w:pStyle w:val="Header"/>
    </w:pPr>
    <w:r w:rsidRPr="007F19C4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053E" w14:textId="77777777" w:rsidR="00671806" w:rsidRPr="00DD38A0" w:rsidRDefault="00671806" w:rsidP="00226EC3">
    <w:pPr>
      <w:pStyle w:val="Header"/>
      <w:rPr>
        <w:rFonts w:ascii="Arial" w:hAnsi="Arial" w:cs="Arial"/>
        <w:sz w:val="36"/>
        <w:szCs w:val="36"/>
      </w:rPr>
    </w:pPr>
    <w:r w:rsidRPr="00DD38A0">
      <w:rPr>
        <w:rFonts w:ascii="Arial" w:hAnsi="Arial" w:cs="Arial"/>
        <w:b/>
        <w:sz w:val="36"/>
        <w:szCs w:val="36"/>
      </w:rPr>
      <w:t>Video Transcript</w:t>
    </w:r>
    <w:r w:rsidRPr="00DD38A0">
      <w:rPr>
        <w:rFonts w:ascii="Arial" w:hAnsi="Arial" w:cs="Arial"/>
        <w:sz w:val="36"/>
        <w:szCs w:val="36"/>
      </w:rPr>
      <w:t xml:space="preserve"> </w:t>
    </w:r>
    <w:r w:rsidRPr="00DD38A0">
      <w:rPr>
        <w:rFonts w:ascii="Arial" w:hAnsi="Arial" w:cs="Arial"/>
        <w:sz w:val="36"/>
        <w:szCs w:val="36"/>
      </w:rPr>
      <w:tab/>
    </w:r>
    <w:r w:rsidRPr="00DD38A0">
      <w:rPr>
        <w:rFonts w:ascii="Arial" w:hAnsi="Arial" w:cs="Arial"/>
        <w:sz w:val="36"/>
        <w:szCs w:val="36"/>
      </w:rPr>
      <w:tab/>
      <w:t>by Learning Service</w:t>
    </w:r>
  </w:p>
  <w:p w14:paraId="4B99056E" w14:textId="77777777" w:rsidR="00671806" w:rsidRDefault="00671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E54"/>
    <w:multiLevelType w:val="hybridMultilevel"/>
    <w:tmpl w:val="9E328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D7EAD"/>
    <w:multiLevelType w:val="multilevel"/>
    <w:tmpl w:val="F614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108CF"/>
    <w:multiLevelType w:val="hybridMultilevel"/>
    <w:tmpl w:val="576A1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77B4F"/>
    <w:multiLevelType w:val="hybridMultilevel"/>
    <w:tmpl w:val="908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ECB"/>
    <w:multiLevelType w:val="hybridMultilevel"/>
    <w:tmpl w:val="4D008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9246">
    <w:abstractNumId w:val="1"/>
  </w:num>
  <w:num w:numId="2" w16cid:durableId="355735409">
    <w:abstractNumId w:val="2"/>
  </w:num>
  <w:num w:numId="3" w16cid:durableId="1919170323">
    <w:abstractNumId w:val="3"/>
  </w:num>
  <w:num w:numId="4" w16cid:durableId="1419669116">
    <w:abstractNumId w:val="0"/>
  </w:num>
  <w:num w:numId="5" w16cid:durableId="19473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F65"/>
    <w:rsid w:val="00020AC7"/>
    <w:rsid w:val="0002631F"/>
    <w:rsid w:val="0003716B"/>
    <w:rsid w:val="000501E2"/>
    <w:rsid w:val="00057432"/>
    <w:rsid w:val="00064897"/>
    <w:rsid w:val="00071ED7"/>
    <w:rsid w:val="00077DAE"/>
    <w:rsid w:val="000A78D0"/>
    <w:rsid w:val="000E5B66"/>
    <w:rsid w:val="000F266C"/>
    <w:rsid w:val="00132412"/>
    <w:rsid w:val="00167E81"/>
    <w:rsid w:val="001702A8"/>
    <w:rsid w:val="001A2E07"/>
    <w:rsid w:val="001D0C0F"/>
    <w:rsid w:val="001E0B91"/>
    <w:rsid w:val="00207E77"/>
    <w:rsid w:val="00215F22"/>
    <w:rsid w:val="00226EC3"/>
    <w:rsid w:val="002A1F5F"/>
    <w:rsid w:val="002A63AB"/>
    <w:rsid w:val="002D48F8"/>
    <w:rsid w:val="002E4476"/>
    <w:rsid w:val="002F240E"/>
    <w:rsid w:val="003053FB"/>
    <w:rsid w:val="00307431"/>
    <w:rsid w:val="00307F5B"/>
    <w:rsid w:val="00312390"/>
    <w:rsid w:val="003418AC"/>
    <w:rsid w:val="00351348"/>
    <w:rsid w:val="0035453E"/>
    <w:rsid w:val="0036507D"/>
    <w:rsid w:val="003F5BB8"/>
    <w:rsid w:val="00481A8D"/>
    <w:rsid w:val="004835E3"/>
    <w:rsid w:val="004B2EA1"/>
    <w:rsid w:val="004C4809"/>
    <w:rsid w:val="004D2AB4"/>
    <w:rsid w:val="004D509F"/>
    <w:rsid w:val="004E7518"/>
    <w:rsid w:val="004F3E74"/>
    <w:rsid w:val="004F7128"/>
    <w:rsid w:val="00502480"/>
    <w:rsid w:val="00507D6A"/>
    <w:rsid w:val="00524AEE"/>
    <w:rsid w:val="005524BD"/>
    <w:rsid w:val="005567FF"/>
    <w:rsid w:val="00565DF4"/>
    <w:rsid w:val="005B5EA9"/>
    <w:rsid w:val="005D422E"/>
    <w:rsid w:val="005E4D55"/>
    <w:rsid w:val="006042F3"/>
    <w:rsid w:val="00606A01"/>
    <w:rsid w:val="00643F71"/>
    <w:rsid w:val="00651AC6"/>
    <w:rsid w:val="00655E4D"/>
    <w:rsid w:val="00671806"/>
    <w:rsid w:val="006A556A"/>
    <w:rsid w:val="006C239A"/>
    <w:rsid w:val="00707037"/>
    <w:rsid w:val="00735B4D"/>
    <w:rsid w:val="00752C81"/>
    <w:rsid w:val="007E3CEA"/>
    <w:rsid w:val="007F19C4"/>
    <w:rsid w:val="00811EB7"/>
    <w:rsid w:val="00834D26"/>
    <w:rsid w:val="00842C94"/>
    <w:rsid w:val="00856611"/>
    <w:rsid w:val="00882E3A"/>
    <w:rsid w:val="008966A6"/>
    <w:rsid w:val="008C168B"/>
    <w:rsid w:val="008D3B7D"/>
    <w:rsid w:val="008D6BC1"/>
    <w:rsid w:val="008E0851"/>
    <w:rsid w:val="00952339"/>
    <w:rsid w:val="009671D0"/>
    <w:rsid w:val="009746F6"/>
    <w:rsid w:val="009834B2"/>
    <w:rsid w:val="009852F2"/>
    <w:rsid w:val="0098566F"/>
    <w:rsid w:val="009B349C"/>
    <w:rsid w:val="009F6474"/>
    <w:rsid w:val="00A32B5B"/>
    <w:rsid w:val="00A3658A"/>
    <w:rsid w:val="00A51AE8"/>
    <w:rsid w:val="00AA5251"/>
    <w:rsid w:val="00AF350A"/>
    <w:rsid w:val="00AF3D1B"/>
    <w:rsid w:val="00AF49D2"/>
    <w:rsid w:val="00B42AD1"/>
    <w:rsid w:val="00B54060"/>
    <w:rsid w:val="00B735D0"/>
    <w:rsid w:val="00BB6185"/>
    <w:rsid w:val="00C17BEE"/>
    <w:rsid w:val="00C2448C"/>
    <w:rsid w:val="00C3315F"/>
    <w:rsid w:val="00C90D7D"/>
    <w:rsid w:val="00C917C9"/>
    <w:rsid w:val="00CA0FDF"/>
    <w:rsid w:val="00CC0F65"/>
    <w:rsid w:val="00CC5FCC"/>
    <w:rsid w:val="00CD3CF1"/>
    <w:rsid w:val="00CE2EAD"/>
    <w:rsid w:val="00D109E3"/>
    <w:rsid w:val="00D378E8"/>
    <w:rsid w:val="00D87070"/>
    <w:rsid w:val="00DA27C8"/>
    <w:rsid w:val="00DD177D"/>
    <w:rsid w:val="00DE1F34"/>
    <w:rsid w:val="00DE6AD8"/>
    <w:rsid w:val="00DE785B"/>
    <w:rsid w:val="00DE7D8F"/>
    <w:rsid w:val="00DF735C"/>
    <w:rsid w:val="00E343F3"/>
    <w:rsid w:val="00E36EBD"/>
    <w:rsid w:val="00E37B97"/>
    <w:rsid w:val="00E4371E"/>
    <w:rsid w:val="00E50F2D"/>
    <w:rsid w:val="00E67C63"/>
    <w:rsid w:val="00E837F5"/>
    <w:rsid w:val="00E8406F"/>
    <w:rsid w:val="00EE7E48"/>
    <w:rsid w:val="00EF5CE5"/>
    <w:rsid w:val="00F05241"/>
    <w:rsid w:val="00F21863"/>
    <w:rsid w:val="00F335B5"/>
    <w:rsid w:val="00F37D2D"/>
    <w:rsid w:val="00FA26D8"/>
    <w:rsid w:val="00FA4A4D"/>
    <w:rsid w:val="00FD6390"/>
    <w:rsid w:val="00FF7050"/>
    <w:rsid w:val="109ED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E1E90"/>
  <w15:chartTrackingRefBased/>
  <w15:docId w15:val="{4E1AA163-2060-4496-AD0A-D4FF8B4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E3A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E3A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F65"/>
  </w:style>
  <w:style w:type="paragraph" w:styleId="Footer">
    <w:name w:val="footer"/>
    <w:basedOn w:val="Normal"/>
    <w:link w:val="FooterChar"/>
    <w:uiPriority w:val="99"/>
    <w:unhideWhenUsed/>
    <w:rsid w:val="00C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F65"/>
  </w:style>
  <w:style w:type="character" w:styleId="CommentReference">
    <w:name w:val="annotation reference"/>
    <w:basedOn w:val="DefaultParagraphFont"/>
    <w:uiPriority w:val="99"/>
    <w:semiHidden/>
    <w:unhideWhenUsed/>
    <w:rsid w:val="00F21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8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1806"/>
    <w:rPr>
      <w:rFonts w:ascii="Arial" w:hAnsi="Arial"/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2E3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5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141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443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57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gehill.cloud.panopto.eu/Panopto/Pages/Viewer.aspx?id=74e198ba-7764-461a-94b5-b1e100902952&amp;start=0.9935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xterm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2</Pages>
  <Words>377</Words>
  <Characters>1905</Characters>
  <Application>Microsoft Office Word</Application>
  <DocSecurity>0</DocSecurity>
  <Lines>82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Baxter</dc:creator>
  <cp:keywords/>
  <dc:description/>
  <cp:lastModifiedBy>Martin Baxter</cp:lastModifiedBy>
  <cp:revision>3</cp:revision>
  <cp:lastPrinted>2017-03-22T12:59:00Z</cp:lastPrinted>
  <dcterms:created xsi:type="dcterms:W3CDTF">2026-02-20T09:53:00Z</dcterms:created>
  <dcterms:modified xsi:type="dcterms:W3CDTF">2026-02-20T09:58:00Z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