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A12" w14:textId="77777777" w:rsidR="00882E3A" w:rsidRDefault="00882E3A" w:rsidP="00882E3A">
      <w:pPr>
        <w:pStyle w:val="Heading1"/>
      </w:pPr>
      <w:r>
        <w:t>Production details:</w:t>
      </w:r>
    </w:p>
    <w:p w14:paraId="431339B0" w14:textId="5A610D64" w:rsidR="0003716B" w:rsidRPr="00AA5251" w:rsidRDefault="0003716B" w:rsidP="00882E3A">
      <w:pPr>
        <w:pStyle w:val="NoSpacing"/>
      </w:pPr>
      <w:r w:rsidRPr="00AA5251">
        <w:t xml:space="preserve">Title: </w:t>
      </w:r>
      <w:r w:rsidRPr="00AA5251">
        <w:tab/>
      </w:r>
      <w:r w:rsidRPr="00AA5251">
        <w:tab/>
      </w:r>
      <w:r w:rsidR="00AA5251">
        <w:tab/>
      </w:r>
      <w:r w:rsidR="000F266C" w:rsidRPr="000F266C">
        <w:t>Adding alt text to images</w:t>
      </w:r>
      <w:r w:rsidR="00671806" w:rsidRPr="00671806">
        <w:t>.</w:t>
      </w:r>
    </w:p>
    <w:p w14:paraId="58400430" w14:textId="7085BEC5" w:rsidR="00882E3A" w:rsidRPr="00AA5251" w:rsidRDefault="0003716B" w:rsidP="00882E3A">
      <w:pPr>
        <w:pStyle w:val="NoSpacing"/>
      </w:pPr>
      <w:r w:rsidRPr="00AA5251">
        <w:t>Video URL:</w:t>
      </w:r>
      <w:r w:rsidRPr="00AA5251">
        <w:tab/>
      </w:r>
      <w:r w:rsidR="00AA5251">
        <w:tab/>
      </w:r>
      <w:hyperlink r:id="rId8" w:history="1">
        <w:r w:rsidR="00882E3A" w:rsidRPr="000F266C">
          <w:rPr>
            <w:rStyle w:val="Hyperlink"/>
          </w:rPr>
          <w:t>https://edgehill.cloud.panopto</w:t>
        </w:r>
      </w:hyperlink>
    </w:p>
    <w:p w14:paraId="672A6659" w14:textId="77777777" w:rsidR="00882E3A" w:rsidRDefault="00882E3A" w:rsidP="00882E3A">
      <w:pPr>
        <w:pStyle w:val="NoSpacing"/>
      </w:pPr>
    </w:p>
    <w:p w14:paraId="081711C2" w14:textId="4D327A2D" w:rsidR="0003716B" w:rsidRPr="00AA5251" w:rsidRDefault="008D3B7D" w:rsidP="00882E3A">
      <w:pPr>
        <w:pStyle w:val="NoSpacing"/>
      </w:pPr>
      <w:r>
        <w:t>Date published:</w:t>
      </w:r>
      <w:r>
        <w:tab/>
      </w:r>
      <w:r w:rsidR="00DD177D">
        <w:t>0</w:t>
      </w:r>
      <w:r w:rsidR="002E4476">
        <w:t>9</w:t>
      </w:r>
      <w:r w:rsidR="0003716B" w:rsidRPr="00AA5251">
        <w:t>/</w:t>
      </w:r>
      <w:r w:rsidR="00643F71">
        <w:t>0</w:t>
      </w:r>
      <w:r w:rsidR="002E4476">
        <w:t>4</w:t>
      </w:r>
      <w:r w:rsidR="0003716B" w:rsidRPr="00AA5251">
        <w:t>/</w:t>
      </w:r>
      <w:r w:rsidR="002E4476">
        <w:t>2024</w:t>
      </w:r>
    </w:p>
    <w:p w14:paraId="2E374411" w14:textId="722C7B10" w:rsidR="0003716B" w:rsidRPr="00AA5251" w:rsidRDefault="0003716B" w:rsidP="00882E3A">
      <w:pPr>
        <w:pStyle w:val="NoSpacing"/>
      </w:pPr>
      <w:r w:rsidRPr="00AA5251">
        <w:t xml:space="preserve">File type: </w:t>
      </w:r>
      <w:r w:rsidRPr="00AA5251">
        <w:tab/>
      </w:r>
      <w:r w:rsidR="00AA5251">
        <w:tab/>
      </w:r>
      <w:r w:rsidR="00312390">
        <w:t>MP4</w:t>
      </w:r>
    </w:p>
    <w:p w14:paraId="044F80DF" w14:textId="328F4043" w:rsidR="0003716B" w:rsidRPr="00AA5251" w:rsidRDefault="0003716B" w:rsidP="00882E3A">
      <w:pPr>
        <w:pStyle w:val="NoSpacing"/>
      </w:pPr>
      <w:r w:rsidRPr="00AA5251">
        <w:t xml:space="preserve">File duration: </w:t>
      </w:r>
      <w:r w:rsidRPr="00AA5251">
        <w:tab/>
      </w:r>
      <w:r w:rsidR="000F266C">
        <w:t>1</w:t>
      </w:r>
      <w:r w:rsidR="005524BD">
        <w:t xml:space="preserve"> minute </w:t>
      </w:r>
      <w:r w:rsidR="000F266C">
        <w:t>4</w:t>
      </w:r>
      <w:r w:rsidR="00DD177D">
        <w:t>0</w:t>
      </w:r>
      <w:r w:rsidR="005524BD">
        <w:t xml:space="preserve"> seconds</w:t>
      </w:r>
    </w:p>
    <w:p w14:paraId="732176F5" w14:textId="12861623" w:rsidR="002E4476" w:rsidRPr="00AA5251" w:rsidRDefault="0003716B" w:rsidP="00882E3A">
      <w:pPr>
        <w:pStyle w:val="NoSpacing"/>
      </w:pPr>
      <w:r w:rsidRPr="00AA5251">
        <w:t xml:space="preserve">Contributors: </w:t>
      </w:r>
      <w:r w:rsidRPr="00AA5251">
        <w:tab/>
      </w:r>
      <w:r w:rsidR="000F266C">
        <w:t>Learning Services</w:t>
      </w:r>
    </w:p>
    <w:p w14:paraId="0A37501D" w14:textId="77777777" w:rsidR="00655E4D" w:rsidRPr="00AA5251" w:rsidRDefault="00655E4D" w:rsidP="00882E3A">
      <w:pPr>
        <w:pStyle w:val="NoSpacing"/>
      </w:pPr>
    </w:p>
    <w:p w14:paraId="3B8735C4" w14:textId="5D61821B" w:rsidR="00132412" w:rsidRDefault="00655E4D" w:rsidP="00882E3A">
      <w:pPr>
        <w:pStyle w:val="NoSpacing"/>
      </w:pPr>
      <w:r w:rsidRPr="00AA5251">
        <w:t xml:space="preserve">Produced by: </w:t>
      </w:r>
      <w:r w:rsidRPr="00AA5251">
        <w:tab/>
      </w:r>
      <w:r w:rsidR="000F266C">
        <w:t>Learning Technology De</w:t>
      </w:r>
      <w:r w:rsidR="00132412">
        <w:t>velopment</w:t>
      </w:r>
      <w:r w:rsidR="002E4476">
        <w:t xml:space="preserve"> </w:t>
      </w:r>
    </w:p>
    <w:p w14:paraId="7139B9F5" w14:textId="51E347AD" w:rsidR="0003716B" w:rsidRPr="00AA5251" w:rsidRDefault="00132412" w:rsidP="00132412">
      <w:pPr>
        <w:pStyle w:val="NoSpacing"/>
        <w:ind w:left="1440" w:firstLine="720"/>
      </w:pPr>
      <w:r>
        <w:t xml:space="preserve">AI </w:t>
      </w:r>
      <w:r w:rsidR="002E4476">
        <w:t>voice</w:t>
      </w:r>
      <w:r>
        <w:t xml:space="preserve"> generator used</w:t>
      </w:r>
      <w:r w:rsidR="002E4476">
        <w:t xml:space="preserve"> (</w:t>
      </w:r>
      <w:r w:rsidRPr="00132412">
        <w:t>https://elevenlabs.io/</w:t>
      </w:r>
      <w:r>
        <w:t>)</w:t>
      </w:r>
    </w:p>
    <w:p w14:paraId="5DAB6C7B" w14:textId="77777777" w:rsidR="0003716B" w:rsidRPr="00AA5251" w:rsidRDefault="0003716B" w:rsidP="00882E3A">
      <w:pPr>
        <w:pStyle w:val="NoSpacing"/>
      </w:pPr>
    </w:p>
    <w:p w14:paraId="02EB378F" w14:textId="77777777" w:rsidR="000501E2" w:rsidRPr="00AA5251" w:rsidRDefault="000501E2" w:rsidP="00882E3A">
      <w:pPr>
        <w:pStyle w:val="NoSpacing"/>
      </w:pPr>
    </w:p>
    <w:p w14:paraId="503BB276" w14:textId="77777777" w:rsidR="00312390" w:rsidRPr="004835E3" w:rsidRDefault="00312390" w:rsidP="00882E3A">
      <w:pPr>
        <w:pStyle w:val="Heading1"/>
      </w:pPr>
      <w:r w:rsidRPr="004835E3">
        <w:t>Verbatim Transcript</w:t>
      </w:r>
    </w:p>
    <w:p w14:paraId="29D6B04F" w14:textId="77777777" w:rsidR="000501E2" w:rsidRPr="004835E3" w:rsidRDefault="00312390" w:rsidP="00882E3A">
      <w:pPr>
        <w:pStyle w:val="NoSpacing"/>
      </w:pPr>
      <w:r w:rsidRPr="004835E3">
        <w:t xml:space="preserve"> </w:t>
      </w:r>
    </w:p>
    <w:p w14:paraId="320A5764" w14:textId="4AA9D129" w:rsidR="000F266C" w:rsidRDefault="001E0B91" w:rsidP="000F266C">
      <w:pPr>
        <w:pStyle w:val="NoSpacing"/>
        <w:ind w:left="2160" w:hanging="2160"/>
      </w:pPr>
      <w:r w:rsidRPr="00882E3A">
        <w:t xml:space="preserve">&gt;&gt; </w:t>
      </w:r>
      <w:r w:rsidR="002E4476">
        <w:t>A</w:t>
      </w:r>
      <w:r w:rsidR="00132412">
        <w:t>I</w:t>
      </w:r>
      <w:r w:rsidR="002E4476">
        <w:t xml:space="preserve"> Voice</w:t>
      </w:r>
      <w:r w:rsidRPr="00882E3A">
        <w:t>:</w:t>
      </w:r>
      <w:r w:rsidR="009671D0">
        <w:tab/>
      </w:r>
      <w:r w:rsidR="000F266C">
        <w:t>Adding alt text or descriptions to images is crucial because it ensures that all users,</w:t>
      </w:r>
      <w:r w:rsidR="000F266C">
        <w:t xml:space="preserve"> </w:t>
      </w:r>
      <w:r w:rsidR="000F266C">
        <w:t>including those who use screen readers, can easily understand the content.</w:t>
      </w:r>
    </w:p>
    <w:p w14:paraId="51C771FE" w14:textId="77777777" w:rsidR="000F266C" w:rsidRDefault="000F266C" w:rsidP="000F266C">
      <w:pPr>
        <w:pStyle w:val="NoSpacing"/>
        <w:ind w:left="2160" w:hanging="2160"/>
      </w:pPr>
    </w:p>
    <w:p w14:paraId="5C94B9FA" w14:textId="77777777" w:rsidR="000F266C" w:rsidRDefault="000F266C" w:rsidP="000F266C">
      <w:pPr>
        <w:pStyle w:val="NoSpacing"/>
        <w:ind w:left="2160"/>
      </w:pPr>
      <w:r>
        <w:t>It provides a text description, making the content accessible to everyone.</w:t>
      </w:r>
      <w:r>
        <w:t xml:space="preserve"> </w:t>
      </w:r>
    </w:p>
    <w:p w14:paraId="7D647F7D" w14:textId="77777777" w:rsidR="000F266C" w:rsidRDefault="000F266C" w:rsidP="000F266C">
      <w:pPr>
        <w:pStyle w:val="NoSpacing"/>
        <w:ind w:left="2160"/>
      </w:pPr>
    </w:p>
    <w:p w14:paraId="2E347BAC" w14:textId="50AFA547" w:rsidR="000F266C" w:rsidRDefault="000F266C" w:rsidP="000F266C">
      <w:pPr>
        <w:pStyle w:val="NoSpacing"/>
        <w:ind w:left="2160"/>
      </w:pPr>
      <w:r>
        <w:t>When creating content in word, PowerPoint, or PDFs, make sure to add alt text to images.</w:t>
      </w:r>
    </w:p>
    <w:p w14:paraId="2E7940DD" w14:textId="77777777" w:rsidR="000F266C" w:rsidRDefault="000F266C" w:rsidP="000F266C">
      <w:pPr>
        <w:pStyle w:val="NoSpacing"/>
        <w:ind w:left="2160" w:hanging="2160"/>
      </w:pPr>
    </w:p>
    <w:p w14:paraId="7CBA2DC8" w14:textId="77777777" w:rsidR="000F266C" w:rsidRDefault="000F266C" w:rsidP="000F266C">
      <w:pPr>
        <w:pStyle w:val="NoSpacing"/>
        <w:ind w:left="2160"/>
      </w:pPr>
      <w:r>
        <w:t>To add alt text to an image. First, right click on the image you want to modify.</w:t>
      </w:r>
    </w:p>
    <w:p w14:paraId="0D7B4726" w14:textId="77777777" w:rsidR="000F266C" w:rsidRDefault="000F266C" w:rsidP="000F266C">
      <w:pPr>
        <w:pStyle w:val="NoSpacing"/>
        <w:ind w:left="2160" w:hanging="2160"/>
      </w:pPr>
    </w:p>
    <w:p w14:paraId="4D652916" w14:textId="77777777" w:rsidR="000F266C" w:rsidRDefault="000F266C" w:rsidP="000F266C">
      <w:pPr>
        <w:pStyle w:val="NoSpacing"/>
        <w:ind w:left="2160"/>
      </w:pPr>
      <w:r>
        <w:t>Select the View Alt Text option from the menu in the sidebar that appears on the right.</w:t>
      </w:r>
    </w:p>
    <w:p w14:paraId="3CE6183E" w14:textId="77777777" w:rsidR="000F266C" w:rsidRDefault="000F266C" w:rsidP="000F266C">
      <w:pPr>
        <w:pStyle w:val="NoSpacing"/>
        <w:ind w:left="2160" w:hanging="2160"/>
      </w:pPr>
    </w:p>
    <w:p w14:paraId="623CE7E6" w14:textId="77777777" w:rsidR="000F266C" w:rsidRDefault="000F266C" w:rsidP="000F266C">
      <w:pPr>
        <w:pStyle w:val="NoSpacing"/>
        <w:ind w:left="2160"/>
      </w:pPr>
      <w:r>
        <w:t>Locate the Alt text box. In this box, briefly describe the image.</w:t>
      </w:r>
    </w:p>
    <w:p w14:paraId="5599598A" w14:textId="77777777" w:rsidR="000F266C" w:rsidRDefault="000F266C" w:rsidP="000F266C">
      <w:pPr>
        <w:pStyle w:val="NoSpacing"/>
        <w:ind w:left="2160" w:hanging="2160"/>
      </w:pPr>
    </w:p>
    <w:p w14:paraId="770CEE0D" w14:textId="77777777" w:rsidR="000F266C" w:rsidRDefault="000F266C" w:rsidP="000F266C">
      <w:pPr>
        <w:pStyle w:val="NoSpacing"/>
        <w:ind w:left="2160"/>
      </w:pPr>
      <w:r>
        <w:t>For example, I will add the alt text for this image as pie chart showing world population percentages by country for 2017.</w:t>
      </w:r>
    </w:p>
    <w:p w14:paraId="461570A4" w14:textId="77777777" w:rsidR="000F266C" w:rsidRDefault="000F266C" w:rsidP="000F266C">
      <w:pPr>
        <w:pStyle w:val="NoSpacing"/>
        <w:ind w:left="2160" w:hanging="2160"/>
      </w:pPr>
    </w:p>
    <w:p w14:paraId="3F8F3099" w14:textId="77777777" w:rsidR="000F266C" w:rsidRDefault="000F266C" w:rsidP="000F266C">
      <w:pPr>
        <w:pStyle w:val="NoSpacing"/>
        <w:ind w:left="2160"/>
      </w:pPr>
      <w:r>
        <w:t>When writing alt text, it's important to make sure your description is effective.</w:t>
      </w:r>
    </w:p>
    <w:p w14:paraId="7348426F" w14:textId="77777777" w:rsidR="000F266C" w:rsidRDefault="000F266C" w:rsidP="000F266C">
      <w:pPr>
        <w:pStyle w:val="NoSpacing"/>
        <w:ind w:left="2160" w:hanging="2160"/>
      </w:pPr>
    </w:p>
    <w:p w14:paraId="362988E5" w14:textId="77777777" w:rsidR="000F266C" w:rsidRDefault="000F266C" w:rsidP="000F266C">
      <w:pPr>
        <w:pStyle w:val="NoSpacing"/>
        <w:ind w:left="2160"/>
      </w:pPr>
      <w:r>
        <w:t>Here are three simple guidelines. Describe the content and purpose of the image.</w:t>
      </w:r>
    </w:p>
    <w:p w14:paraId="72759AAC" w14:textId="77777777" w:rsidR="000F266C" w:rsidRDefault="000F266C" w:rsidP="000F266C">
      <w:pPr>
        <w:pStyle w:val="NoSpacing"/>
        <w:ind w:left="2160" w:hanging="2160"/>
      </w:pPr>
    </w:p>
    <w:p w14:paraId="24BB9E64" w14:textId="77777777" w:rsidR="000F266C" w:rsidRDefault="000F266C" w:rsidP="000F266C">
      <w:pPr>
        <w:pStyle w:val="NoSpacing"/>
        <w:ind w:left="2160"/>
      </w:pPr>
      <w:r>
        <w:t>Keep your description brief and clear.</w:t>
      </w:r>
    </w:p>
    <w:p w14:paraId="4CB81701" w14:textId="77777777" w:rsidR="000F266C" w:rsidRDefault="000F266C" w:rsidP="000F266C">
      <w:pPr>
        <w:pStyle w:val="NoSpacing"/>
        <w:ind w:left="2160" w:hanging="2160"/>
      </w:pPr>
    </w:p>
    <w:p w14:paraId="4D574F70" w14:textId="77777777" w:rsidR="000F266C" w:rsidRDefault="000F266C" w:rsidP="000F266C">
      <w:pPr>
        <w:pStyle w:val="NoSpacing"/>
        <w:ind w:left="2160"/>
      </w:pPr>
      <w:r>
        <w:lastRenderedPageBreak/>
        <w:t>And since screen readers generally say what type of content is so you don't need phrases like image of or picture of.</w:t>
      </w:r>
    </w:p>
    <w:p w14:paraId="298F5FDE" w14:textId="77777777" w:rsidR="000F266C" w:rsidRDefault="000F266C" w:rsidP="000F266C">
      <w:pPr>
        <w:pStyle w:val="NoSpacing"/>
        <w:ind w:left="2160" w:hanging="2160"/>
      </w:pPr>
    </w:p>
    <w:p w14:paraId="7C5D9BDD" w14:textId="77777777" w:rsidR="000F266C" w:rsidRDefault="000F266C" w:rsidP="000F266C">
      <w:pPr>
        <w:pStyle w:val="NoSpacing"/>
        <w:ind w:left="2160"/>
      </w:pPr>
      <w:r>
        <w:t>For decorative images that do not add meaningful content to your document.</w:t>
      </w:r>
    </w:p>
    <w:p w14:paraId="2E3173C8" w14:textId="77777777" w:rsidR="000F266C" w:rsidRDefault="000F266C" w:rsidP="000F266C">
      <w:pPr>
        <w:pStyle w:val="NoSpacing"/>
        <w:ind w:left="2160" w:hanging="2160"/>
      </w:pPr>
    </w:p>
    <w:p w14:paraId="3A339B4B" w14:textId="77777777" w:rsidR="000F266C" w:rsidRDefault="000F266C" w:rsidP="000F266C">
      <w:pPr>
        <w:pStyle w:val="NoSpacing"/>
        <w:ind w:left="2160"/>
      </w:pPr>
      <w:r>
        <w:t>You can mark them as decorative. This tells screen readers to skip the image, improving the reading experience for users.</w:t>
      </w:r>
    </w:p>
    <w:p w14:paraId="68D96BB4" w14:textId="77777777" w:rsidR="000F266C" w:rsidRDefault="000F266C" w:rsidP="000F266C">
      <w:pPr>
        <w:pStyle w:val="NoSpacing"/>
        <w:ind w:left="2160" w:hanging="2160"/>
      </w:pPr>
    </w:p>
    <w:p w14:paraId="7805C1F6" w14:textId="77777777" w:rsidR="000F266C" w:rsidRDefault="000F266C" w:rsidP="000F266C">
      <w:pPr>
        <w:pStyle w:val="NoSpacing"/>
        <w:ind w:left="2160"/>
      </w:pPr>
      <w:r>
        <w:t>To mark an image as decorative. Right click on the image.</w:t>
      </w:r>
    </w:p>
    <w:p w14:paraId="0FEEF7F3" w14:textId="77777777" w:rsidR="000F266C" w:rsidRDefault="000F266C" w:rsidP="000F266C">
      <w:pPr>
        <w:pStyle w:val="NoSpacing"/>
        <w:ind w:left="2160" w:hanging="2160"/>
      </w:pPr>
    </w:p>
    <w:p w14:paraId="5DAAE93C" w14:textId="77777777" w:rsidR="000F266C" w:rsidRDefault="000F266C" w:rsidP="000F266C">
      <w:pPr>
        <w:pStyle w:val="NoSpacing"/>
        <w:ind w:left="2160"/>
      </w:pPr>
      <w:r>
        <w:t>Select the View Alt Text option from the menu in the sidebar that appears.</w:t>
      </w:r>
    </w:p>
    <w:p w14:paraId="00C29956" w14:textId="77777777" w:rsidR="000F266C" w:rsidRDefault="000F266C" w:rsidP="000F266C">
      <w:pPr>
        <w:pStyle w:val="NoSpacing"/>
        <w:ind w:left="2160" w:hanging="2160"/>
      </w:pPr>
    </w:p>
    <w:p w14:paraId="25CE7036" w14:textId="4481395B" w:rsidR="00643F71" w:rsidRPr="00882E3A" w:rsidRDefault="000F266C" w:rsidP="000F266C">
      <w:pPr>
        <w:pStyle w:val="NoSpacing"/>
        <w:ind w:left="2160"/>
      </w:pPr>
      <w:r>
        <w:t>Check the box labelled Mark as decorative. This will exclude the image from being read by screen readers.</w:t>
      </w:r>
    </w:p>
    <w:p w14:paraId="5A39BBE3" w14:textId="77777777" w:rsidR="00E837F5" w:rsidRPr="00882E3A" w:rsidRDefault="00E837F5" w:rsidP="00882E3A">
      <w:pPr>
        <w:pStyle w:val="NoSpacing"/>
      </w:pPr>
    </w:p>
    <w:p w14:paraId="41C8F396" w14:textId="77777777" w:rsidR="00671806" w:rsidRPr="00882E3A" w:rsidRDefault="00E837F5" w:rsidP="00882E3A">
      <w:pPr>
        <w:pStyle w:val="NoSpacing"/>
      </w:pPr>
      <w:r w:rsidRPr="00882E3A">
        <w:tab/>
      </w:r>
    </w:p>
    <w:p w14:paraId="72A3D3EC" w14:textId="77777777" w:rsidR="006A556A" w:rsidRPr="00882E3A" w:rsidRDefault="006A556A" w:rsidP="00882E3A">
      <w:pPr>
        <w:pStyle w:val="NoSpacing"/>
      </w:pPr>
    </w:p>
    <w:p w14:paraId="45FB0818" w14:textId="6F857CF7" w:rsidR="00FD6390" w:rsidRPr="002E4476" w:rsidRDefault="006A556A" w:rsidP="002E4476">
      <w:pPr>
        <w:pStyle w:val="NoSpacing"/>
      </w:pPr>
      <w:r w:rsidRPr="00882E3A">
        <w:t>End.</w:t>
      </w:r>
    </w:p>
    <w:sectPr w:rsidR="00FD6390" w:rsidRPr="002E4476" w:rsidSect="00307F5B">
      <w:headerReference w:type="default" r:id="rId9"/>
      <w:footerReference w:type="even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9669" w14:textId="77777777" w:rsidR="008C168B" w:rsidRDefault="008C168B" w:rsidP="00CC0F65">
      <w:r>
        <w:separator/>
      </w:r>
    </w:p>
  </w:endnote>
  <w:endnote w:type="continuationSeparator" w:id="0">
    <w:p w14:paraId="38D74563" w14:textId="77777777" w:rsidR="008C168B" w:rsidRDefault="008C168B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671806" w:rsidRPr="00655E4D" w:rsidRDefault="00671806" w:rsidP="00655E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363F" w14:textId="77777777" w:rsidR="008C168B" w:rsidRDefault="008C168B" w:rsidP="00CC0F65">
      <w:r>
        <w:separator/>
      </w:r>
    </w:p>
  </w:footnote>
  <w:footnote w:type="continuationSeparator" w:id="0">
    <w:p w14:paraId="667BC02B" w14:textId="77777777" w:rsidR="008C168B" w:rsidRDefault="008C168B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77777777" w:rsidR="00671806" w:rsidRPr="007F19C4" w:rsidRDefault="00671806" w:rsidP="007F19C4">
    <w:pPr>
      <w:pStyle w:val="Header"/>
    </w:pPr>
    <w:r w:rsidRPr="007F19C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053E" w14:textId="77777777" w:rsidR="00671806" w:rsidRPr="00DD38A0" w:rsidRDefault="00671806" w:rsidP="00226EC3">
    <w:pPr>
      <w:pStyle w:val="Header"/>
      <w:rPr>
        <w:rFonts w:ascii="Arial" w:hAnsi="Arial" w:cs="Arial"/>
        <w:sz w:val="36"/>
        <w:szCs w:val="36"/>
      </w:rPr>
    </w:pPr>
    <w:r w:rsidRPr="00DD38A0">
      <w:rPr>
        <w:rFonts w:ascii="Arial" w:hAnsi="Arial" w:cs="Arial"/>
        <w:b/>
        <w:sz w:val="36"/>
        <w:szCs w:val="36"/>
      </w:rPr>
      <w:t>Video Transcript</w:t>
    </w:r>
    <w:r w:rsidRPr="00DD38A0">
      <w:rPr>
        <w:rFonts w:ascii="Arial" w:hAnsi="Arial" w:cs="Arial"/>
        <w:sz w:val="36"/>
        <w:szCs w:val="36"/>
      </w:rPr>
      <w:t xml:space="preserve"> </w:t>
    </w:r>
    <w:r w:rsidRPr="00DD38A0">
      <w:rPr>
        <w:rFonts w:ascii="Arial" w:hAnsi="Arial" w:cs="Arial"/>
        <w:sz w:val="36"/>
        <w:szCs w:val="36"/>
      </w:rPr>
      <w:tab/>
    </w:r>
    <w:r w:rsidRPr="00DD38A0">
      <w:rPr>
        <w:rFonts w:ascii="Arial" w:hAnsi="Arial" w:cs="Arial"/>
        <w:sz w:val="36"/>
        <w:szCs w:val="36"/>
      </w:rPr>
      <w:tab/>
      <w:t>by Learning Service</w:t>
    </w:r>
  </w:p>
  <w:p w14:paraId="4B99056E" w14:textId="77777777" w:rsidR="00671806" w:rsidRDefault="00671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9246">
    <w:abstractNumId w:val="1"/>
  </w:num>
  <w:num w:numId="2" w16cid:durableId="355735409">
    <w:abstractNumId w:val="2"/>
  </w:num>
  <w:num w:numId="3" w16cid:durableId="1919170323">
    <w:abstractNumId w:val="3"/>
  </w:num>
  <w:num w:numId="4" w16cid:durableId="1419669116">
    <w:abstractNumId w:val="0"/>
  </w:num>
  <w:num w:numId="5" w16cid:durableId="19473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0AC7"/>
    <w:rsid w:val="0002631F"/>
    <w:rsid w:val="0003716B"/>
    <w:rsid w:val="000501E2"/>
    <w:rsid w:val="00057432"/>
    <w:rsid w:val="00064897"/>
    <w:rsid w:val="00077DAE"/>
    <w:rsid w:val="000A78D0"/>
    <w:rsid w:val="000F266C"/>
    <w:rsid w:val="00132412"/>
    <w:rsid w:val="00167E81"/>
    <w:rsid w:val="001702A8"/>
    <w:rsid w:val="001A2E07"/>
    <w:rsid w:val="001D0C0F"/>
    <w:rsid w:val="001E0B91"/>
    <w:rsid w:val="00207E77"/>
    <w:rsid w:val="00215F22"/>
    <w:rsid w:val="00226EC3"/>
    <w:rsid w:val="002A1F5F"/>
    <w:rsid w:val="002A63AB"/>
    <w:rsid w:val="002D48F8"/>
    <w:rsid w:val="002E4476"/>
    <w:rsid w:val="002F240E"/>
    <w:rsid w:val="003053FB"/>
    <w:rsid w:val="00307431"/>
    <w:rsid w:val="00307F5B"/>
    <w:rsid w:val="00312390"/>
    <w:rsid w:val="003418AC"/>
    <w:rsid w:val="00351348"/>
    <w:rsid w:val="0035453E"/>
    <w:rsid w:val="0036507D"/>
    <w:rsid w:val="003F5BB8"/>
    <w:rsid w:val="004835E3"/>
    <w:rsid w:val="004B2EA1"/>
    <w:rsid w:val="004C4809"/>
    <w:rsid w:val="004D2AB4"/>
    <w:rsid w:val="004D509F"/>
    <w:rsid w:val="004E7518"/>
    <w:rsid w:val="004F3E74"/>
    <w:rsid w:val="004F7128"/>
    <w:rsid w:val="00502480"/>
    <w:rsid w:val="00524AEE"/>
    <w:rsid w:val="005524BD"/>
    <w:rsid w:val="005567FF"/>
    <w:rsid w:val="00565DF4"/>
    <w:rsid w:val="005B5EA9"/>
    <w:rsid w:val="005D422E"/>
    <w:rsid w:val="005E4D55"/>
    <w:rsid w:val="006042F3"/>
    <w:rsid w:val="00606A01"/>
    <w:rsid w:val="00643F71"/>
    <w:rsid w:val="00651AC6"/>
    <w:rsid w:val="00655E4D"/>
    <w:rsid w:val="00671806"/>
    <w:rsid w:val="006A556A"/>
    <w:rsid w:val="006C239A"/>
    <w:rsid w:val="00707037"/>
    <w:rsid w:val="00735B4D"/>
    <w:rsid w:val="00752C81"/>
    <w:rsid w:val="007E3CEA"/>
    <w:rsid w:val="007F19C4"/>
    <w:rsid w:val="00811EB7"/>
    <w:rsid w:val="00834D26"/>
    <w:rsid w:val="00842C94"/>
    <w:rsid w:val="00856611"/>
    <w:rsid w:val="00882E3A"/>
    <w:rsid w:val="008966A6"/>
    <w:rsid w:val="008C168B"/>
    <w:rsid w:val="008D3B7D"/>
    <w:rsid w:val="008D6BC1"/>
    <w:rsid w:val="008E0851"/>
    <w:rsid w:val="009671D0"/>
    <w:rsid w:val="009746F6"/>
    <w:rsid w:val="009834B2"/>
    <w:rsid w:val="009B349C"/>
    <w:rsid w:val="009F6474"/>
    <w:rsid w:val="00A32B5B"/>
    <w:rsid w:val="00A3658A"/>
    <w:rsid w:val="00A51AE8"/>
    <w:rsid w:val="00AA5251"/>
    <w:rsid w:val="00AF350A"/>
    <w:rsid w:val="00AF3D1B"/>
    <w:rsid w:val="00B54060"/>
    <w:rsid w:val="00B735D0"/>
    <w:rsid w:val="00BB6185"/>
    <w:rsid w:val="00C90D7D"/>
    <w:rsid w:val="00C917C9"/>
    <w:rsid w:val="00CA0FDF"/>
    <w:rsid w:val="00CC0F65"/>
    <w:rsid w:val="00CC5FCC"/>
    <w:rsid w:val="00CD3CF1"/>
    <w:rsid w:val="00CE2EAD"/>
    <w:rsid w:val="00D109E3"/>
    <w:rsid w:val="00D378E8"/>
    <w:rsid w:val="00DA27C8"/>
    <w:rsid w:val="00DD177D"/>
    <w:rsid w:val="00DE7D8F"/>
    <w:rsid w:val="00E343F3"/>
    <w:rsid w:val="00E4371E"/>
    <w:rsid w:val="00E837F5"/>
    <w:rsid w:val="00EE7E48"/>
    <w:rsid w:val="00EF5CE5"/>
    <w:rsid w:val="00F05241"/>
    <w:rsid w:val="00F21863"/>
    <w:rsid w:val="00F335B5"/>
    <w:rsid w:val="00FA26D8"/>
    <w:rsid w:val="00FD6390"/>
    <w:rsid w:val="109E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E1E90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E3A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3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1806"/>
    <w:rPr>
      <w:rFonts w:ascii="Arial" w:hAnsi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2E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ehill.cloud.panopto.eu/Panopto/Pages/Viewer.aspx?id=ba533674-36e6-4d74-bbf0-b1e1009041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15</TotalTime>
  <Pages>2</Pages>
  <Words>283</Words>
  <Characters>1646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Baxter</dc:creator>
  <cp:keywords/>
  <dc:description/>
  <cp:lastModifiedBy>Martin Baxter</cp:lastModifiedBy>
  <cp:revision>7</cp:revision>
  <cp:lastPrinted>2017-03-22T12:59:00Z</cp:lastPrinted>
  <dcterms:created xsi:type="dcterms:W3CDTF">2026-02-19T15:26:00Z</dcterms:created>
  <dcterms:modified xsi:type="dcterms:W3CDTF">2026-02-19T15:40:00Z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