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00D36550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DA796A">
        <w:t>Adding Alt Text Exercise (with PPT file)</w:t>
      </w:r>
      <w:r w:rsidR="00671806" w:rsidRPr="00671806">
        <w:t>.</w:t>
      </w:r>
    </w:p>
    <w:p w14:paraId="58400430" w14:textId="4B118599" w:rsidR="00882E3A" w:rsidRPr="00FF7050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FF7050">
          <w:rPr>
            <w:rStyle w:val="Hyperlink"/>
          </w:rPr>
          <w:t>https://edgehill.cloud.panopto</w:t>
        </w:r>
      </w:hyperlink>
    </w:p>
    <w:p w14:paraId="672A6659" w14:textId="248971FE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2C86022F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0F266C">
        <w:t>1</w:t>
      </w:r>
      <w:r w:rsidR="005524BD">
        <w:t xml:space="preserve"> minute </w:t>
      </w:r>
      <w:r w:rsidR="00FF7050">
        <w:t>3</w:t>
      </w:r>
      <w:r w:rsidR="00DA796A">
        <w:t>5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168470BF" w14:textId="1503906A" w:rsidR="008363AC" w:rsidRDefault="001E0B91" w:rsidP="008363AC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8363AC">
        <w:t xml:space="preserve">The best practice is to add alt text to all content before uploading it to </w:t>
      </w:r>
      <w:r w:rsidR="00E2052B">
        <w:t>B</w:t>
      </w:r>
      <w:r w:rsidR="008363AC">
        <w:t>lackboard.</w:t>
      </w:r>
    </w:p>
    <w:p w14:paraId="71E61AFD" w14:textId="77777777" w:rsidR="008363AC" w:rsidRDefault="008363AC" w:rsidP="008363AC">
      <w:pPr>
        <w:pStyle w:val="NoSpacing"/>
        <w:ind w:left="2160" w:hanging="2160"/>
      </w:pPr>
    </w:p>
    <w:p w14:paraId="23A64051" w14:textId="77777777" w:rsidR="008363AC" w:rsidRDefault="008363AC" w:rsidP="008363AC">
      <w:pPr>
        <w:pStyle w:val="NoSpacing"/>
        <w:ind w:left="2160"/>
      </w:pPr>
      <w:r>
        <w:t>However, Blackboard Ally also helps in checking accessibility issues in your file.</w:t>
      </w:r>
    </w:p>
    <w:p w14:paraId="3BFE2630" w14:textId="77777777" w:rsidR="008363AC" w:rsidRDefault="008363AC" w:rsidP="008363AC">
      <w:pPr>
        <w:pStyle w:val="NoSpacing"/>
        <w:ind w:left="2160" w:hanging="2160"/>
      </w:pPr>
    </w:p>
    <w:p w14:paraId="200BD336" w14:textId="77777777" w:rsidR="008363AC" w:rsidRDefault="008363AC" w:rsidP="008363AC">
      <w:pPr>
        <w:pStyle w:val="NoSpacing"/>
        <w:ind w:left="2160"/>
      </w:pPr>
      <w:r>
        <w:t>Click on the dial icon in front of the file you have uploaded.</w:t>
      </w:r>
    </w:p>
    <w:p w14:paraId="00B274F2" w14:textId="77777777" w:rsidR="008363AC" w:rsidRDefault="008363AC" w:rsidP="008363AC">
      <w:pPr>
        <w:pStyle w:val="NoSpacing"/>
        <w:ind w:left="2160" w:hanging="2160"/>
      </w:pPr>
    </w:p>
    <w:p w14:paraId="593D0F7A" w14:textId="77777777" w:rsidR="008363AC" w:rsidRDefault="008363AC" w:rsidP="008363AC">
      <w:pPr>
        <w:pStyle w:val="NoSpacing"/>
        <w:ind w:left="2160"/>
      </w:pPr>
      <w:r>
        <w:t>It will show you the accessibility score of the file and all the issues it contains.</w:t>
      </w:r>
    </w:p>
    <w:p w14:paraId="16879191" w14:textId="77777777" w:rsidR="008363AC" w:rsidRDefault="008363AC" w:rsidP="008363AC">
      <w:pPr>
        <w:pStyle w:val="NoSpacing"/>
        <w:ind w:left="2160" w:hanging="2160"/>
      </w:pPr>
    </w:p>
    <w:p w14:paraId="69E8293C" w14:textId="77777777" w:rsidR="008363AC" w:rsidRDefault="008363AC" w:rsidP="008363AC">
      <w:pPr>
        <w:pStyle w:val="NoSpacing"/>
        <w:ind w:left="2160"/>
      </w:pPr>
      <w:r>
        <w:t>As the issue here is image without description.</w:t>
      </w:r>
    </w:p>
    <w:p w14:paraId="0A82E088" w14:textId="77777777" w:rsidR="008363AC" w:rsidRDefault="008363AC" w:rsidP="008363AC">
      <w:pPr>
        <w:pStyle w:val="NoSpacing"/>
        <w:ind w:left="2160" w:hanging="2160"/>
      </w:pPr>
    </w:p>
    <w:p w14:paraId="192E2255" w14:textId="77777777" w:rsidR="00E2052B" w:rsidRDefault="008363AC" w:rsidP="008363AC">
      <w:pPr>
        <w:pStyle w:val="NoSpacing"/>
        <w:ind w:left="2160"/>
      </w:pPr>
      <w:r>
        <w:t xml:space="preserve">Let's quickly fix this issue. </w:t>
      </w:r>
    </w:p>
    <w:p w14:paraId="6E8F7C9B" w14:textId="77777777" w:rsidR="00E2052B" w:rsidRDefault="00E2052B" w:rsidP="008363AC">
      <w:pPr>
        <w:pStyle w:val="NoSpacing"/>
        <w:ind w:left="2160"/>
      </w:pPr>
    </w:p>
    <w:p w14:paraId="59EC6CF0" w14:textId="19E7D97E" w:rsidR="008363AC" w:rsidRDefault="008363AC" w:rsidP="008363AC">
      <w:pPr>
        <w:pStyle w:val="NoSpacing"/>
        <w:ind w:left="2160"/>
      </w:pPr>
      <w:r>
        <w:t>Follow along with me to get hands on experience.</w:t>
      </w:r>
    </w:p>
    <w:p w14:paraId="5E1C217B" w14:textId="77777777" w:rsidR="008363AC" w:rsidRDefault="008363AC" w:rsidP="008363AC">
      <w:pPr>
        <w:pStyle w:val="NoSpacing"/>
        <w:ind w:left="2160" w:hanging="2160"/>
      </w:pPr>
    </w:p>
    <w:p w14:paraId="176AE73A" w14:textId="77777777" w:rsidR="00E2052B" w:rsidRDefault="008363AC" w:rsidP="008363AC">
      <w:pPr>
        <w:pStyle w:val="NoSpacing"/>
        <w:ind w:left="2160"/>
      </w:pPr>
      <w:r>
        <w:t xml:space="preserve">Download the original file. </w:t>
      </w:r>
    </w:p>
    <w:p w14:paraId="47BAD9B6" w14:textId="77777777" w:rsidR="00E2052B" w:rsidRDefault="00E2052B" w:rsidP="008363AC">
      <w:pPr>
        <w:pStyle w:val="NoSpacing"/>
        <w:ind w:left="2160"/>
      </w:pPr>
    </w:p>
    <w:p w14:paraId="783D53E8" w14:textId="7B3552EA" w:rsidR="008363AC" w:rsidRDefault="008363AC" w:rsidP="008363AC">
      <w:pPr>
        <w:pStyle w:val="NoSpacing"/>
        <w:ind w:left="2160"/>
      </w:pPr>
      <w:r>
        <w:t>Open the downloaded file and let's modify it to add alt text to the content.</w:t>
      </w:r>
    </w:p>
    <w:p w14:paraId="63C8DE85" w14:textId="77777777" w:rsidR="008363AC" w:rsidRDefault="008363AC" w:rsidP="008363AC">
      <w:pPr>
        <w:pStyle w:val="NoSpacing"/>
        <w:ind w:left="2160" w:hanging="2160"/>
      </w:pPr>
    </w:p>
    <w:p w14:paraId="2C0D7C3E" w14:textId="77777777" w:rsidR="008363AC" w:rsidRDefault="008363AC" w:rsidP="008363AC">
      <w:pPr>
        <w:pStyle w:val="NoSpacing"/>
        <w:ind w:left="2160"/>
      </w:pPr>
      <w:r>
        <w:t>Since the first image does not add meaningful content, I will mark it as decorative.</w:t>
      </w:r>
    </w:p>
    <w:p w14:paraId="1C642DE4" w14:textId="77777777" w:rsidR="008363AC" w:rsidRDefault="008363AC" w:rsidP="008363AC">
      <w:pPr>
        <w:pStyle w:val="NoSpacing"/>
        <w:ind w:left="2160" w:hanging="2160"/>
      </w:pPr>
    </w:p>
    <w:p w14:paraId="2C02EF4A" w14:textId="77777777" w:rsidR="00294F6A" w:rsidRDefault="008363AC" w:rsidP="008363AC">
      <w:pPr>
        <w:pStyle w:val="NoSpacing"/>
        <w:ind w:left="2160"/>
      </w:pPr>
      <w:r>
        <w:t xml:space="preserve">Moving on to the next slides. </w:t>
      </w:r>
    </w:p>
    <w:p w14:paraId="0610F1DD" w14:textId="77777777" w:rsidR="00294F6A" w:rsidRDefault="00294F6A" w:rsidP="008363AC">
      <w:pPr>
        <w:pStyle w:val="NoSpacing"/>
        <w:ind w:left="2160"/>
      </w:pPr>
    </w:p>
    <w:p w14:paraId="4A4155B9" w14:textId="76228564" w:rsidR="008363AC" w:rsidRDefault="008363AC" w:rsidP="008363AC">
      <w:pPr>
        <w:pStyle w:val="NoSpacing"/>
        <w:ind w:left="2160"/>
      </w:pPr>
      <w:r>
        <w:t>Ad</w:t>
      </w:r>
      <w:r w:rsidR="00294F6A">
        <w:t>d a</w:t>
      </w:r>
      <w:r>
        <w:t>lt text to all the content.</w:t>
      </w:r>
    </w:p>
    <w:p w14:paraId="47828880" w14:textId="77777777" w:rsidR="008363AC" w:rsidRDefault="008363AC" w:rsidP="008363AC">
      <w:pPr>
        <w:pStyle w:val="NoSpacing"/>
        <w:ind w:left="2160" w:hanging="2160"/>
      </w:pPr>
    </w:p>
    <w:p w14:paraId="75BB7EB9" w14:textId="6493A79D" w:rsidR="008363AC" w:rsidRDefault="008363AC" w:rsidP="008363AC">
      <w:pPr>
        <w:pStyle w:val="NoSpacing"/>
        <w:ind w:left="2160"/>
      </w:pPr>
      <w:r>
        <w:lastRenderedPageBreak/>
        <w:t xml:space="preserve">Once you have modified the file, return to </w:t>
      </w:r>
      <w:r w:rsidR="00294F6A">
        <w:t>B</w:t>
      </w:r>
      <w:r>
        <w:t xml:space="preserve">lackboard. As you can see, </w:t>
      </w:r>
      <w:r w:rsidR="00294F6A">
        <w:t>B</w:t>
      </w:r>
      <w:r>
        <w:t xml:space="preserve">lackboard </w:t>
      </w:r>
      <w:r w:rsidR="00294F6A">
        <w:t>A</w:t>
      </w:r>
      <w:r>
        <w:t>lly missed detecting the chart and table.</w:t>
      </w:r>
    </w:p>
    <w:p w14:paraId="34F97273" w14:textId="77777777" w:rsidR="008363AC" w:rsidRDefault="008363AC" w:rsidP="008363AC">
      <w:pPr>
        <w:pStyle w:val="NoSpacing"/>
        <w:ind w:left="2160" w:hanging="2160"/>
      </w:pPr>
    </w:p>
    <w:p w14:paraId="60A86757" w14:textId="598E6EF7" w:rsidR="008363AC" w:rsidRDefault="008363AC" w:rsidP="008363AC">
      <w:pPr>
        <w:pStyle w:val="NoSpacing"/>
        <w:ind w:left="2160"/>
      </w:pPr>
      <w:r>
        <w:t>So</w:t>
      </w:r>
      <w:r>
        <w:t>,</w:t>
      </w:r>
      <w:r>
        <w:t xml:space="preserve"> it's advisable to add alt text to all content while creating it.</w:t>
      </w:r>
    </w:p>
    <w:p w14:paraId="37914BF9" w14:textId="77777777" w:rsidR="008363AC" w:rsidRDefault="008363AC" w:rsidP="008363AC">
      <w:pPr>
        <w:pStyle w:val="NoSpacing"/>
        <w:ind w:left="2160" w:hanging="2160"/>
      </w:pPr>
    </w:p>
    <w:p w14:paraId="41C8F396" w14:textId="5C1C615A" w:rsidR="00671806" w:rsidRPr="00882E3A" w:rsidRDefault="008363AC" w:rsidP="008363AC">
      <w:pPr>
        <w:pStyle w:val="NoSpacing"/>
        <w:ind w:left="2160"/>
      </w:pPr>
      <w:r>
        <w:t>Moving forward. Upload the updated file back and the improved accessibility scores will be immediately reflected.</w:t>
      </w:r>
      <w:r w:rsidR="00E837F5"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7B31" w14:textId="77777777" w:rsidR="00D46D3D" w:rsidRDefault="00D46D3D" w:rsidP="00CC0F65">
      <w:r>
        <w:separator/>
      </w:r>
    </w:p>
  </w:endnote>
  <w:endnote w:type="continuationSeparator" w:id="0">
    <w:p w14:paraId="444F6A2B" w14:textId="77777777" w:rsidR="00D46D3D" w:rsidRDefault="00D46D3D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5656" w14:textId="77777777" w:rsidR="00D46D3D" w:rsidRDefault="00D46D3D" w:rsidP="00CC0F65">
      <w:r>
        <w:separator/>
      </w:r>
    </w:p>
  </w:footnote>
  <w:footnote w:type="continuationSeparator" w:id="0">
    <w:p w14:paraId="343401DD" w14:textId="77777777" w:rsidR="00D46D3D" w:rsidRDefault="00D46D3D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1ED7"/>
    <w:rsid w:val="00077DAE"/>
    <w:rsid w:val="000A78D0"/>
    <w:rsid w:val="000E5B66"/>
    <w:rsid w:val="000F266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94F6A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F5BB8"/>
    <w:rsid w:val="00481A8D"/>
    <w:rsid w:val="004835E3"/>
    <w:rsid w:val="004B2EA1"/>
    <w:rsid w:val="004C4809"/>
    <w:rsid w:val="004D2AB4"/>
    <w:rsid w:val="004D509F"/>
    <w:rsid w:val="004E7518"/>
    <w:rsid w:val="004F3E74"/>
    <w:rsid w:val="004F7128"/>
    <w:rsid w:val="00502480"/>
    <w:rsid w:val="00507D6A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34D26"/>
    <w:rsid w:val="008363AC"/>
    <w:rsid w:val="00842C94"/>
    <w:rsid w:val="00856611"/>
    <w:rsid w:val="00882E3A"/>
    <w:rsid w:val="008966A6"/>
    <w:rsid w:val="008C168B"/>
    <w:rsid w:val="008D3B7D"/>
    <w:rsid w:val="008D6BC1"/>
    <w:rsid w:val="008E0851"/>
    <w:rsid w:val="00952339"/>
    <w:rsid w:val="009671D0"/>
    <w:rsid w:val="009746F6"/>
    <w:rsid w:val="009834B2"/>
    <w:rsid w:val="009852F2"/>
    <w:rsid w:val="0098566F"/>
    <w:rsid w:val="009B349C"/>
    <w:rsid w:val="009F6474"/>
    <w:rsid w:val="00A32B5B"/>
    <w:rsid w:val="00A3658A"/>
    <w:rsid w:val="00A51AE8"/>
    <w:rsid w:val="00AA5251"/>
    <w:rsid w:val="00AF350A"/>
    <w:rsid w:val="00AF3D1B"/>
    <w:rsid w:val="00AF49D2"/>
    <w:rsid w:val="00B42AD1"/>
    <w:rsid w:val="00B54060"/>
    <w:rsid w:val="00B735D0"/>
    <w:rsid w:val="00BB6185"/>
    <w:rsid w:val="00C17BEE"/>
    <w:rsid w:val="00C2448C"/>
    <w:rsid w:val="00C3315F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46D3D"/>
    <w:rsid w:val="00D87070"/>
    <w:rsid w:val="00DA27C8"/>
    <w:rsid w:val="00DA796A"/>
    <w:rsid w:val="00DD177D"/>
    <w:rsid w:val="00DE1F34"/>
    <w:rsid w:val="00DE6AD8"/>
    <w:rsid w:val="00DE785B"/>
    <w:rsid w:val="00DE7D8F"/>
    <w:rsid w:val="00DF735C"/>
    <w:rsid w:val="00E2052B"/>
    <w:rsid w:val="00E343F3"/>
    <w:rsid w:val="00E36EBD"/>
    <w:rsid w:val="00E37B97"/>
    <w:rsid w:val="00E4371E"/>
    <w:rsid w:val="00E46AC5"/>
    <w:rsid w:val="00E50F2D"/>
    <w:rsid w:val="00E67C63"/>
    <w:rsid w:val="00E837F5"/>
    <w:rsid w:val="00E8406F"/>
    <w:rsid w:val="00EE7E48"/>
    <w:rsid w:val="00EF5CE5"/>
    <w:rsid w:val="00F05241"/>
    <w:rsid w:val="00F21863"/>
    <w:rsid w:val="00F335B5"/>
    <w:rsid w:val="00F37D2D"/>
    <w:rsid w:val="00FA26D8"/>
    <w:rsid w:val="00FA4A4D"/>
    <w:rsid w:val="00FD6390"/>
    <w:rsid w:val="00FF705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e0242bfc-8d61-4e93-b057-b1e100904a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2</Pages>
  <Words>249</Words>
  <Characters>1259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6</cp:revision>
  <cp:lastPrinted>2017-03-22T12:59:00Z</cp:lastPrinted>
  <dcterms:created xsi:type="dcterms:W3CDTF">2026-02-20T10:09:00Z</dcterms:created>
  <dcterms:modified xsi:type="dcterms:W3CDTF">2026-02-20T10:17:00Z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